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5CE27174" w:rsidRDefault="00AE6425" w14:paraId="39341AC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CE27174" w:rsidR="5CE27174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5CE27174" w:rsidR="5CE27174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5CE27174" w:rsidRDefault="00476FAC" w14:paraId="1EF3E8EF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CE27174" w:rsidR="5CE27174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Pr="00D4631A" w:rsidR="009014DE" w:rsidTr="7F04CC17" w14:paraId="70DBF24C" w14:textId="77777777">
        <w:trPr>
          <w:trHeight w:val="847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E27174" w:rsidRDefault="00476FAC" w14:paraId="0E3BEBD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808DD" w:rsidR="00476FAC" w:rsidP="7F04CC17" w:rsidRDefault="00015937" w14:paraId="2BD3A133" w14:textId="3459E1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hAnsi="Trebuchet MS" w:eastAsia="Trebuchet MS" w:cs="Trebuchet MS"/>
              </w:rPr>
            </w:pPr>
            <w:r w:rsidRPr="7F04CC17" w:rsidR="7F04CC17">
              <w:rPr>
                <w:rFonts w:ascii="Trebuchet MS" w:hAnsi="Trebuchet MS" w:eastAsia="Trebuchet MS" w:cs="Trebuchet MS"/>
              </w:rPr>
              <w:t xml:space="preserve">Daniel Elms: </w:t>
            </w:r>
            <w:proofErr w:type="spellStart"/>
            <w:r w:rsidRPr="7F04CC17" w:rsidR="7F04CC17">
              <w:rPr>
                <w:rFonts w:ascii="Trebuchet MS" w:hAnsi="Trebuchet MS" w:eastAsia="Trebuchet MS" w:cs="Trebuchet MS"/>
              </w:rPr>
              <w:t>Bethia</w:t>
            </w:r>
            <w:proofErr w:type="spellEnd"/>
          </w:p>
        </w:tc>
      </w:tr>
      <w:tr w:rsidRPr="00D4631A" w:rsidR="009014DE" w:rsidTr="7F04CC17" w14:paraId="6E458BC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E27174" w:rsidRDefault="00476FAC" w14:paraId="40EB467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5CE27174" w:rsidRDefault="00015937" w14:paraId="1CFB42FC" w14:textId="6C04EEE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Holy Trinity</w:t>
            </w:r>
          </w:p>
        </w:tc>
      </w:tr>
      <w:tr w:rsidRPr="00D4631A" w:rsidR="009014DE" w:rsidTr="7F04CC17" w14:paraId="4735D90D" w14:textId="77777777">
        <w:trPr>
          <w:trHeight w:val="442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E27174" w:rsidRDefault="00476FAC" w14:paraId="7D0FF6A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5CE27174" w:rsidRDefault="00015937" w14:paraId="687763A0" w14:textId="252B765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HU1 2JJ</w:t>
            </w:r>
          </w:p>
        </w:tc>
      </w:tr>
      <w:tr w:rsidRPr="00D4631A" w:rsidR="009014DE" w:rsidTr="7F04CC17" w14:paraId="0A6B10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E27174" w:rsidRDefault="00476FAC" w14:paraId="77D49F1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5CE27174" w:rsidRDefault="0045201B" w14:paraId="32E80741" w14:textId="67AF9B1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28 Feb 2017</w:t>
            </w:r>
          </w:p>
        </w:tc>
      </w:tr>
      <w:tr w:rsidRPr="00D4631A" w:rsidR="009014DE" w:rsidTr="7F04CC17" w14:paraId="01D8F79D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E27174" w:rsidRDefault="00476FAC" w14:paraId="48696C9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7F04CC17" w:rsidRDefault="0045201B" w14:paraId="0F77CBFA" w14:textId="56DDFF1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F04CC17" w:rsidR="7F04CC17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7F04CC17" w14:paraId="254117E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E27174" w:rsidRDefault="00476FAC" w14:paraId="7B9FE19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7F04CC17" w:rsidRDefault="0045201B" w14:paraId="3F9DD6AA" w14:textId="1D8F52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F04CC17" w:rsidR="7F04CC17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Pr="00D4631A" w:rsidR="009014DE" w:rsidTr="7F04CC17" w14:paraId="28576C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E27174" w:rsidRDefault="00D4631A" w14:paraId="4D3E616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tcMar/>
            <w:vAlign w:val="center"/>
          </w:tcPr>
          <w:p w:rsidRPr="00D4631A" w:rsidR="00476FAC" w:rsidP="5CE27174" w:rsidRDefault="0045201B" w14:paraId="6D2B11D1" w14:textId="42BFD09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Printed and Scanned</w:t>
            </w:r>
          </w:p>
        </w:tc>
      </w:tr>
      <w:tr w:rsidRPr="00D4631A" w:rsidR="00986D30" w:rsidTr="7F04CC17" w14:paraId="20C61D2A" w14:textId="77777777">
        <w:trPr>
          <w:trHeight w:val="79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986D30" w:rsidP="5CE27174" w:rsidRDefault="00986D30" w14:paraId="3CEEE69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5CE27174" w:rsidR="5CE27174">
              <w:rPr>
                <w:rFonts w:ascii="Trebuchet MS" w:hAnsi="Trebuchet MS" w:eastAsia="Trebuchet MS" w:cs="Trebuchet MS"/>
                <w:i w:val="1"/>
                <w:iCs w:val="1"/>
                <w:sz w:val="18"/>
                <w:szCs w:val="18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986D30" w:rsidP="5CE27174" w:rsidRDefault="0045201B" w14:paraId="34118FCB" w14:textId="0628FDF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Unreserved Seating</w:t>
            </w:r>
          </w:p>
        </w:tc>
      </w:tr>
      <w:tr w:rsidRPr="00D4631A" w:rsidR="00BF3B5F" w:rsidTr="7F04CC17" w14:paraId="4AC8DC6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="00BF3B5F" w:rsidP="5CE27174" w:rsidRDefault="00BF3B5F" w14:paraId="6B59937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="00BF3B5F" w:rsidP="00284CBC" w:rsidRDefault="0045201B" w14:paraId="0F616D7F" w14:textId="1DA8C9E5">
            <w:pPr/>
            <w:r w:rsidRPr="7F04CC17" w:rsidR="7F04CC17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en-US"/>
              </w:rPr>
              <w:t xml:space="preserve">Max Capacity 550. </w:t>
            </w:r>
          </w:p>
          <w:p w:rsidR="00BF3B5F" w:rsidP="00284CBC" w:rsidRDefault="0045201B" w14:paraId="7B4AAC3B" w14:textId="23203D0B">
            <w:pPr/>
            <w:r w:rsidRPr="7F04CC17" w:rsidR="7F04CC17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en-US"/>
              </w:rPr>
              <w:t xml:space="preserve">200 on sale initially. </w:t>
            </w:r>
          </w:p>
          <w:p w:rsidR="00BF3B5F" w:rsidP="7F04CC17" w:rsidRDefault="0045201B" w14:paraId="555A771A" w14:textId="2AE618BE">
            <w:pPr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7F04CC17" w:rsidR="7F04CC17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18 May: 300 on sale to public. </w:t>
            </w:r>
          </w:p>
          <w:p w:rsidR="00BF3B5F" w:rsidP="7F04CC17" w:rsidRDefault="0045201B" w14:paraId="68F672E7" w14:textId="126A9AC2">
            <w:pPr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0"/>
                <w:szCs w:val="20"/>
                <w:lang w:val="en-US"/>
              </w:rPr>
            </w:pPr>
            <w:r w:rsidRPr="7F04CC17" w:rsidR="7F04CC17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0"/>
                <w:szCs w:val="20"/>
                <w:lang w:val="en-US"/>
              </w:rPr>
              <w:t xml:space="preserve">Keep Holds as is </w:t>
            </w:r>
          </w:p>
          <w:p w:rsidR="00BF3B5F" w:rsidP="00284CBC" w:rsidRDefault="0045201B" w14:paraId="667C54AA" w14:noSpellErr="1" w14:textId="75441A0D">
            <w:pPr>
              <w:rPr>
                <w:rFonts w:ascii="Trebuchet MS" w:hAnsi="Trebuchet MS"/>
                <w:sz w:val="20"/>
                <w:szCs w:val="20"/>
              </w:rPr>
            </w:pPr>
            <w:r w:rsidRPr="7F04CC17" w:rsidR="7F04CC17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0"/>
                <w:szCs w:val="20"/>
                <w:lang w:val="en-US"/>
              </w:rPr>
              <w:t>Total Tickets Available: 335</w:t>
            </w:r>
          </w:p>
        </w:tc>
      </w:tr>
      <w:tr w:rsidRPr="00D4631A" w:rsidR="00BF3B5F" w:rsidTr="7F04CC17" w14:paraId="7EADE6B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BF3B5F" w:rsidP="5CE27174" w:rsidRDefault="00BF3B5F" w14:paraId="16BBD1F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="00BF3B5F" w:rsidP="5CE27174" w:rsidRDefault="00BF3B5F" w14:paraId="3E7342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text2" w:themeFillTint="66"/>
            <w:tcMar/>
            <w:vAlign w:val="center"/>
          </w:tcPr>
          <w:p w:rsidR="00BF3B5F" w:rsidP="5CE27174" w:rsidRDefault="0045201B" w14:paraId="66B80690" w14:textId="2A41682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FREE</w:t>
            </w:r>
          </w:p>
        </w:tc>
        <w:tc>
          <w:tcPr>
            <w:tcW w:w="1112" w:type="dxa"/>
            <w:shd w:val="clear" w:color="auto" w:fill="auto"/>
            <w:tcMar/>
            <w:vAlign w:val="center"/>
          </w:tcPr>
          <w:p w:rsidR="00BF3B5F" w:rsidP="5CE27174" w:rsidRDefault="00BF3B5F" w14:paraId="3CE0B93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142EA3A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auto"/>
            <w:tcMar/>
            <w:vAlign w:val="center"/>
          </w:tcPr>
          <w:p w:rsidR="00BF3B5F" w:rsidP="5CE27174" w:rsidRDefault="00BF3B5F" w14:paraId="5C497012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085D4F0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7F04CC17" w14:paraId="3ED4DB9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E27174" w:rsidRDefault="00476FAC" w14:paraId="707890C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5CE27174" w:rsidRDefault="0045201B" w14:paraId="5C583422" w14:textId="74F00EE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100%</w:t>
            </w:r>
          </w:p>
        </w:tc>
      </w:tr>
      <w:tr w:rsidRPr="00D4631A" w:rsidR="009014DE" w:rsidTr="7F04CC17" w14:paraId="1B854129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5CE27174" w:rsidRDefault="00476FAC" w14:paraId="06F8DE2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3D7EBE" w:rsidRDefault="00476FAC" w14:paraId="146FAE7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4631A" w:rsidTr="7F04CC17" w14:paraId="2DEECE27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5CE27174" w:rsidRDefault="00D4631A" w14:paraId="622176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5CE27174" w:rsidRDefault="0045201B" w14:paraId="38C30DA2" w14:textId="36510A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D4631A" w:rsidTr="7F04CC17" w14:paraId="12E484D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5CE27174" w:rsidRDefault="00D4631A" w14:paraId="3D6780E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5CE27174" w:rsidRDefault="0045201B" w14:paraId="46C872AF" w14:textId="2FFC108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9014DE" w:rsidTr="7F04CC17" w14:paraId="7D34947F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9014DE" w:rsidP="5CE27174" w:rsidRDefault="009014DE" w14:paraId="63C8B06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9014DE" w:rsidP="5CE27174" w:rsidRDefault="009014DE" w14:paraId="25233A47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5CE27174" w:rsidRDefault="009014DE" w14:paraId="537F82B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9014DE" w:rsidP="5CE27174" w:rsidRDefault="009014DE" w14:paraId="5DC7A1C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5CE27174" w:rsidRDefault="009014DE" w14:paraId="4E95C7E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tcMar/>
            <w:vAlign w:val="center"/>
          </w:tcPr>
          <w:p w:rsidRPr="00D4631A" w:rsidR="009014DE" w:rsidP="5CE27174" w:rsidRDefault="009014DE" w14:paraId="6321B6E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4631A" w:rsidR="009014DE" w:rsidP="5CE27174" w:rsidRDefault="009014DE" w14:paraId="1F720C7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tcMar/>
            <w:vAlign w:val="center"/>
          </w:tcPr>
          <w:p w:rsidRPr="00D4631A" w:rsidR="009014DE" w:rsidP="5CE27174" w:rsidRDefault="009014DE" w14:paraId="7555F21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1A17BA" w:rsidTr="7F04CC17" w14:paraId="28253B3F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531C4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5CE27174" w:rsidRDefault="00015937" w14:paraId="415F4407" w14:textId="0657E01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5CE27174" w:rsidRDefault="0045201B" w14:paraId="7EC18EC4" w14:textId="43BB09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5CE27174" w:rsidRDefault="0045201B" w14:paraId="628EE751" w14:textId="43D17E20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5CE27174" w:rsidRDefault="00015937" w14:paraId="1F4D00D8" w14:textId="38E3A09B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sz w:val="18"/>
                <w:szCs w:val="18"/>
              </w:rPr>
              <w:t>TBC</w:t>
            </w:r>
            <w:bookmarkStart w:name="_GoBack" w:id="0"/>
            <w:bookmarkEnd w:id="0"/>
          </w:p>
        </w:tc>
        <w:tc>
          <w:tcPr>
            <w:tcW w:w="962" w:type="dxa"/>
            <w:shd w:val="clear" w:color="auto" w:fill="E3E2E2" w:themeFill="text2" w:themeFillTint="66"/>
            <w:tcMar/>
            <w:vAlign w:val="center"/>
          </w:tcPr>
          <w:p w:rsidRPr="00D4631A" w:rsidR="001A17BA" w:rsidP="5CE27174" w:rsidRDefault="004B45CC" w14:paraId="68261FF4" w14:textId="7711F55B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4631A" w:rsidR="001A17BA" w:rsidP="5CE27174" w:rsidRDefault="0045201B" w14:paraId="19A4CA68" w14:textId="4BFCF8CC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text2" w:themeFillTint="66"/>
            <w:tcMar/>
            <w:vAlign w:val="center"/>
          </w:tcPr>
          <w:p w:rsidRPr="00D4631A" w:rsidR="001A17BA" w:rsidP="5CE27174" w:rsidRDefault="0045201B" w14:paraId="61F5A76F" w14:textId="607BB3D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1A17BA" w:rsidTr="7F04CC17" w14:paraId="49EB73AB" w14:textId="77777777">
        <w:trPr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1A17BA" w:rsidP="5CE27174" w:rsidRDefault="001A17BA" w14:paraId="375EA5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1A17BA" w:rsidP="5CE27174" w:rsidRDefault="001A17BA" w14:paraId="44F7298C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5CE27174" w:rsidRDefault="001A17BA" w14:paraId="5901C5C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1A17BA" w:rsidP="5CE27174" w:rsidRDefault="001A17BA" w14:paraId="340CA4E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5CE27174" w:rsidRDefault="001A17BA" w14:paraId="641E19D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71D124B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7F7B613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3B4E67A8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1A17BA" w:rsidTr="7F04CC17" w14:paraId="6493FA44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8C1469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7F04CC17" w:rsidRDefault="0045201B" w14:paraId="59BD8557" w14:textId="2DB448E2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7F04CC17" w:rsidR="7F04CC17">
              <w:rPr>
                <w:rFonts w:ascii="Trebuchet MS" w:hAnsi="Trebuchet MS" w:eastAsia="Trebuchet MS" w:cs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5CE27174" w:rsidRDefault="001A17BA" w14:paraId="56B131D2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5CE27174" w:rsidRDefault="001A17BA" w14:paraId="66D12F9C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5CE27174" w:rsidRDefault="001A17BA" w14:paraId="021C6A36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17235ABC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425C8BDB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736E2BD2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1BF500F6" w14:textId="77777777">
      <w:pPr>
        <w:rPr>
          <w:rFonts w:ascii="Trebuchet MS" w:hAnsi="Trebuchet MS"/>
          <w:sz w:val="22"/>
          <w:szCs w:val="22"/>
        </w:rPr>
      </w:pPr>
    </w:p>
    <w:p w:rsidRPr="003D7EBE" w:rsidR="003D7EBE" w:rsidP="5CE27174" w:rsidRDefault="003D7EBE" w14:paraId="21329351" w14:textId="77777777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5CE27174" w:rsidR="5CE27174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5CE27174" w:rsidR="5CE27174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5CE27174" w14:paraId="201FBB99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CE27174" w:rsidRDefault="00476FAC" w14:paraId="2C4A5BE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5CE27174" w:rsidRDefault="00476FAC" w14:paraId="3BB364DC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C31268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5CE27174" w:rsidRDefault="00476FAC" w14:paraId="349F3A3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B894CE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5CE27174" w:rsidRDefault="00476FAC" w14:paraId="3D57727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ECE0196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5CE27174" w14:paraId="223C0631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CE27174" w:rsidRDefault="00476FAC" w14:paraId="7C6CA9D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FBC34A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5CE27174" w14:paraId="3F234927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CE27174" w:rsidRDefault="00476FAC" w14:paraId="73C6497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18FD0E88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5CE27174" w14:paraId="301233EF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CE27174" w:rsidRDefault="00476FAC" w14:paraId="47BA3D8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4ED72E2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5CE27174" w14:paraId="054316B8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5CE27174" w:rsidRDefault="00476FAC" w14:paraId="455F204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D66366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D001D" w:rsidP="00BB373E" w:rsidRDefault="008D001D" w14:paraId="79CB54F3" w14:textId="77777777">
      <w:pPr>
        <w:rPr>
          <w:rFonts w:ascii="Trebuchet MS" w:hAnsi="Trebuchet MS"/>
          <w:sz w:val="22"/>
          <w:szCs w:val="22"/>
        </w:rPr>
      </w:pPr>
    </w:p>
    <w:p w:rsidR="00556682" w:rsidP="00BB373E" w:rsidRDefault="00556682" w14:paraId="0886F2C1" w14:textId="77777777">
      <w:pPr>
        <w:rPr>
          <w:rFonts w:ascii="Trebuchet MS" w:hAnsi="Trebuchet MS"/>
          <w:b/>
          <w:sz w:val="22"/>
          <w:szCs w:val="22"/>
        </w:rPr>
      </w:pPr>
    </w:p>
    <w:p w:rsidR="00556682" w:rsidP="00BB373E" w:rsidRDefault="00556682" w14:paraId="3C1B8EFC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5CE27174" w:rsidRDefault="00476FAC" w14:paraId="08492E3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CE27174" w:rsidR="5CE27174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Pr="00DE3E9B" w:rsidR="001D2B54" w:rsidTr="5CE27174" w14:paraId="579A12FB" w14:textId="77777777">
        <w:trPr>
          <w:trHeight w:val="533"/>
        </w:trPr>
        <w:tc>
          <w:tcPr>
            <w:tcW w:w="1588" w:type="dxa"/>
            <w:vMerge w:val="restart"/>
            <w:shd w:val="clear" w:color="auto" w:fill="auto"/>
            <w:tcMar/>
            <w:vAlign w:val="center"/>
          </w:tcPr>
          <w:p w:rsidRPr="00DE3E9B" w:rsidR="001D2B54" w:rsidP="5CE27174" w:rsidRDefault="001D2B54" w14:paraId="7A7ED78F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5CE27174" w:rsidRDefault="001D2B54" w14:paraId="6F207225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5CE27174" w:rsidRDefault="001D2B54" w14:paraId="4AC7F68B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  <w:tcMar/>
          </w:tcPr>
          <w:p w:rsidRPr="00DE3E9B" w:rsidR="001D2B54" w:rsidP="5CE27174" w:rsidRDefault="001D2B54" w14:paraId="744A0B2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E47FCA" w:rsidTr="5CE27174" w14:paraId="6AA59BE7" w14:textId="77777777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:rsidRPr="00DE3E9B" w:rsidR="001D2B54" w:rsidP="002A377D" w:rsidRDefault="001D2B54" w14:paraId="4CD71C4C" w14:textId="77777777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736565C6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13FE58CA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tcMar/>
            <w:vAlign w:val="center"/>
          </w:tcPr>
          <w:p w:rsidRPr="00DE3E9B" w:rsidR="001D2B54" w:rsidP="5CE27174" w:rsidRDefault="001D2B54" w14:paraId="1FA0FA9A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sz w:val="18"/>
                <w:szCs w:val="18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tcMar/>
            <w:vAlign w:val="center"/>
          </w:tcPr>
          <w:p w:rsidRPr="00DE3E9B" w:rsidR="001D2B54" w:rsidP="5CE27174" w:rsidRDefault="00E47FCA" w14:paraId="7DBAA8C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sz w:val="18"/>
                <w:szCs w:val="18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tcMar/>
            <w:vAlign w:val="center"/>
          </w:tcPr>
          <w:p w:rsidRPr="00DE3E9B" w:rsidR="001D2B54" w:rsidP="5CE27174" w:rsidRDefault="001D2B54" w14:paraId="7CE9DB64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sz w:val="18"/>
                <w:szCs w:val="18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tcMar/>
            <w:vAlign w:val="center"/>
          </w:tcPr>
          <w:p w:rsidRPr="00DE3E9B" w:rsidR="001D2B54" w:rsidP="5CE27174" w:rsidRDefault="001D2B54" w14:paraId="32928A55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sz w:val="18"/>
                <w:szCs w:val="18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tcMar/>
            <w:vAlign w:val="center"/>
          </w:tcPr>
          <w:p w:rsidRPr="00DE3E9B" w:rsidR="001D2B54" w:rsidP="5CE27174" w:rsidRDefault="00E47FCA" w14:paraId="3AD1B439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sz w:val="18"/>
                <w:szCs w:val="18"/>
              </w:rPr>
              <w:t xml:space="preserve">Community </w:t>
            </w:r>
            <w:r w:rsidRPr="5CE27174" w:rsidR="5CE27174">
              <w:rPr>
                <w:rFonts w:ascii="Trebuchet MS" w:hAnsi="Trebuchet MS" w:eastAsia="Trebuchet MS" w:cs="Trebuchet MS"/>
                <w:sz w:val="18"/>
                <w:szCs w:val="18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tcMar/>
            <w:vAlign w:val="center"/>
          </w:tcPr>
          <w:p w:rsidRPr="00DE3E9B" w:rsidR="001D2B54" w:rsidP="5CE27174" w:rsidRDefault="001D2B54" w14:paraId="19FBC44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5CE27174" w:rsidR="5CE27174">
              <w:rPr>
                <w:rFonts w:ascii="Trebuchet MS" w:hAnsi="Trebuchet MS" w:eastAsia="Trebuchet MS" w:cs="Trebuchet MS"/>
                <w:sz w:val="18"/>
                <w:szCs w:val="18"/>
              </w:rPr>
              <w:t>Access</w:t>
            </w:r>
          </w:p>
        </w:tc>
      </w:tr>
      <w:tr w:rsidRPr="00DE3E9B" w:rsidR="00E47FCA" w:rsidTr="5CE27174" w14:paraId="5C9C1CD8" w14:textId="77777777">
        <w:trPr>
          <w:trHeight w:val="533"/>
        </w:trPr>
        <w:tc>
          <w:tcPr>
            <w:tcW w:w="3138" w:type="dxa"/>
            <w:gridSpan w:val="3"/>
            <w:shd w:val="clear" w:color="auto" w:fill="auto"/>
            <w:tcMar/>
            <w:vAlign w:val="center"/>
          </w:tcPr>
          <w:p w:rsidRPr="00DE3E9B" w:rsidR="00DC195E" w:rsidP="5CE27174" w:rsidRDefault="00DC195E" w14:paraId="6E5ACB07" w14:textId="77777777" w14:noSpellErr="1">
            <w:pPr>
              <w:rPr>
                <w:rFonts w:ascii="Trebuchet MS" w:hAnsi="Trebuchet MS" w:eastAsia="Trebuchet MS" w:cs="Trebuchet MS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C2BAAC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CD6930" w:rsidRDefault="00DC195E" w14:paraId="2243690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2168D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BEFF0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D49A47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7D37B15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E47FCA" w:rsidTr="5CE27174" w14:paraId="649F40C4" w14:textId="77777777">
        <w:trPr>
          <w:trHeight w:val="533"/>
        </w:trPr>
        <w:tc>
          <w:tcPr>
            <w:tcW w:w="1588" w:type="dxa"/>
            <w:shd w:val="clear" w:color="auto" w:fill="auto"/>
            <w:tcMar/>
            <w:vAlign w:val="center"/>
          </w:tcPr>
          <w:p w:rsidRPr="00DE3E9B" w:rsidR="00DC195E" w:rsidP="5CE27174" w:rsidRDefault="00DC195E" w14:paraId="6C0B5F3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717" w:type="dxa"/>
            <w:shd w:val="clear" w:color="auto" w:fill="E3E2E2" w:themeFill="text2" w:themeFillTint="66"/>
            <w:tcMar/>
            <w:vAlign w:val="center"/>
          </w:tcPr>
          <w:p w:rsidRPr="00DE3E9B" w:rsidR="00DC195E" w:rsidP="5CE27174" w:rsidRDefault="001A17BA" w14:paraId="0B50852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text2" w:themeFillTint="66"/>
            <w:tcMar/>
            <w:vAlign w:val="center"/>
          </w:tcPr>
          <w:p w:rsidRPr="00DE3E9B" w:rsidR="00DC195E" w:rsidP="00E47FCA" w:rsidRDefault="00DC195E" w14:paraId="2B11817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59A15B1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1E309AE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49B2B0E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739A83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9F65FEE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BCAF82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76FAC" w:rsidP="00BB373E" w:rsidRDefault="00476FAC" w14:paraId="4C84936B" w14:textId="77777777">
      <w:pPr>
        <w:rPr>
          <w:rFonts w:ascii="Trebuchet MS" w:hAnsi="Trebuchet MS"/>
          <w:sz w:val="22"/>
          <w:szCs w:val="22"/>
        </w:rPr>
      </w:pPr>
    </w:p>
    <w:p w:rsidR="001D2B54" w:rsidP="5CE27174" w:rsidRDefault="001D2B54" w14:paraId="15183F2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5CE27174" w:rsidR="5CE27174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 Where ticket allocations are from the whole show, use ‘Overall’ rather than a Band.</w:t>
      </w:r>
    </w:p>
    <w:p w:rsidRPr="001D2B54" w:rsidR="001D2B54" w:rsidP="5CE27174" w:rsidRDefault="001D2B54" w14:paraId="5E3B4F0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5CE27174" w:rsidR="5CE27174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** </w:t>
      </w:r>
      <w:r w:rsidRPr="5CE27174" w:rsidR="5CE27174">
        <w:rPr>
          <w:rFonts w:ascii="Trebuchet MS" w:hAnsi="Trebuchet MS" w:eastAsia="Trebuchet MS" w:cs="Trebuchet MS"/>
          <w:i w:val="1"/>
          <w:iCs w:val="1"/>
          <w:sz w:val="20"/>
          <w:szCs w:val="20"/>
        </w:rPr>
        <w:t>Public equals total number of tickets minus the allocations to the right.</w:t>
      </w:r>
    </w:p>
    <w:p w:rsidRPr="001D2B54" w:rsidR="001D2B54" w:rsidP="5CE27174" w:rsidRDefault="001D2B54" w14:paraId="24537831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5CE27174" w:rsidR="5CE27174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**</w:t>
      </w:r>
      <w:r w:rsidRPr="5CE27174" w:rsidR="5CE27174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</w:t>
      </w:r>
      <w:r w:rsidRPr="5CE27174" w:rsidR="5CE27174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 Insert rows below Band 1 if further bands are required (for reserved seating events), and speak to the Box Office Manager about seating plans.</w:t>
      </w:r>
    </w:p>
    <w:p w:rsidR="001D2B54" w:rsidP="00BB373E" w:rsidRDefault="001D2B54" w14:paraId="3136AF91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Pr="00DE3E9B" w:rsidR="00D4631A" w:rsidTr="7F04CC17" w14:paraId="35038404" w14:textId="77777777">
        <w:trPr>
          <w:trHeight w:val="425"/>
        </w:trPr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5CE27174" w:rsidRDefault="00D4631A" w14:paraId="19FA1742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</w:t>
            </w: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5CE27174" w:rsidRDefault="00D4631A" w14:paraId="2A5B00B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5CE27174" w:rsidRDefault="00D4631A" w14:paraId="0036453F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tcMar/>
            <w:vAlign w:val="center"/>
          </w:tcPr>
          <w:p w:rsidRPr="00DE3E9B" w:rsidR="00D4631A" w:rsidP="5CE27174" w:rsidRDefault="00D4631A" w14:paraId="3D0B252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E3E9B" w:rsidR="00D4631A" w:rsidP="5CE27174" w:rsidRDefault="00D4631A" w14:paraId="6F9E1E6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5CE27174" w:rsidRDefault="00D4631A" w14:paraId="2000D1E6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5CE27174" w:rsidRDefault="00D4631A" w14:paraId="5A8129DD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7F04CC17" w:rsidRDefault="00DE3E9B" w14:paraId="282FDDCD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7F04CC17" w:rsidR="7F04CC1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7F04CC17" w:rsidRDefault="00DE3E9B" w14:paraId="4F5CC522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7F04CC17" w:rsidR="7F04CC1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SurT</w:t>
            </w:r>
            <w:proofErr w:type="spellEnd"/>
          </w:p>
        </w:tc>
      </w:tr>
      <w:tr w:rsidRPr="00DE3E9B" w:rsidR="00DE3E9B" w:rsidTr="7F04CC17" w14:paraId="0BEE2FBF" w14:textId="77777777">
        <w:trPr>
          <w:trHeight w:val="425"/>
        </w:trPr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5CE27174" w:rsidRDefault="0045201B" w14:paraId="62EC5F0C" w14:textId="1600CEC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Friday 30 June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5CE27174" w:rsidRDefault="00015937" w14:paraId="21074825" w14:textId="05A2471E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21:45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5CE27174" w:rsidRDefault="00015937" w14:paraId="2F6785CA" w14:textId="1F545BF5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22:15</w:t>
            </w:r>
          </w:p>
        </w:tc>
        <w:tc>
          <w:tcPr>
            <w:tcW w:w="1040" w:type="dxa"/>
            <w:shd w:val="clear" w:color="auto" w:fill="E3E2E2" w:themeFill="text2" w:themeFillTint="66"/>
            <w:tcMar/>
            <w:vAlign w:val="center"/>
          </w:tcPr>
          <w:p w:rsidRPr="00DE3E9B" w:rsidR="00DE3E9B" w:rsidP="5CE27174" w:rsidRDefault="00015937" w14:paraId="318461C3" w14:textId="67DE52B5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23:00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E3E9B" w:rsidR="00DE3E9B" w:rsidP="7F04CC17" w:rsidRDefault="00E449BF" w14:paraId="3EA74557" w14:textId="77777777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F04CC17" w:rsidR="7F04CC17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5CE27174" w:rsidRDefault="00DE3E9B" w14:paraId="321BE9B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5CE27174" w:rsidRDefault="00DE3E9B" w14:paraId="73E27D9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5CE27174" w:rsidRDefault="00DE3E9B" w14:paraId="52F87E0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5CE27174" w:rsidRDefault="00DE3E9B" w14:paraId="220744FC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BAA6EB4" w14:textId="77777777">
      <w:pPr>
        <w:rPr>
          <w:rFonts w:ascii="Trebuchet MS" w:hAnsi="Trebuchet MS"/>
          <w:sz w:val="22"/>
          <w:szCs w:val="22"/>
        </w:rPr>
      </w:pPr>
    </w:p>
    <w:p w:rsidR="005740B9" w:rsidP="5CE27174" w:rsidRDefault="005740B9" w14:paraId="6465D1B2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5CE27174" w:rsidR="5CE27174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 </w:t>
      </w:r>
      <w:r w:rsidRPr="5CE27174" w:rsidR="5CE27174">
        <w:rPr>
          <w:rFonts w:ascii="Trebuchet MS" w:hAnsi="Trebuchet MS" w:eastAsia="Trebuchet MS" w:cs="Trebuchet MS"/>
          <w:i w:val="1"/>
          <w:iCs w:val="1"/>
          <w:sz w:val="20"/>
          <w:szCs w:val="20"/>
        </w:rPr>
        <w:t>Insert more rows for dates where any of the details are different.</w:t>
      </w:r>
    </w:p>
    <w:p w:rsidR="005740B9" w:rsidP="00BB373E" w:rsidRDefault="005740B9" w14:paraId="312A7F7E" w14:textId="77777777">
      <w:pPr>
        <w:rPr>
          <w:rFonts w:ascii="Trebuchet MS" w:hAnsi="Trebuchet MS"/>
          <w:sz w:val="22"/>
          <w:szCs w:val="22"/>
        </w:rPr>
      </w:pPr>
    </w:p>
    <w:p w:rsidR="009014DE" w:rsidP="5CE27174" w:rsidRDefault="00DE3E9B" w14:paraId="4669D8D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CE27174" w:rsidR="5CE27174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Pr="00D4631A" w:rsidR="003D7EBE" w:rsidTr="7F04CC17" w14:paraId="31CE388F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7F04CC17" w:rsidRDefault="003D7EBE" w14:paraId="65B0A8AA" w14:textId="77777777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7F04CC17" w:rsidR="7F04CC1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7F04CC17" w:rsidR="7F04CC1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7F04CC17" w:rsidR="7F04CC1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5CE27174" w:rsidRDefault="003D7EBE" w14:paraId="45436590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tcMar/>
            <w:vAlign w:val="center"/>
          </w:tcPr>
          <w:p w:rsidRPr="003D7EBE" w:rsidR="003D7EBE" w:rsidP="5CE27174" w:rsidRDefault="003D7EBE" w14:paraId="459C1D0E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tcMar/>
            <w:vAlign w:val="center"/>
          </w:tcPr>
          <w:p w:rsidRPr="003D7EBE" w:rsidR="003D7EBE" w:rsidP="5CE27174" w:rsidRDefault="003D7EBE" w14:paraId="11137077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7F04CC17" w14:paraId="5A24DAC2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Pr="00B3017B" w:rsidR="00DC195E" w:rsidP="5CE27174" w:rsidRDefault="00DF0BF2" w14:paraId="4F5C89A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F0BF2" w:rsidP="004D569A" w:rsidRDefault="00DF0BF2" w14:paraId="2C1AE035" w14:textId="4DB8F0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181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5FB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7F04CC17" w14:paraId="228CCDC4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CE27174" w:rsidRDefault="0045201B" w14:paraId="7DC2CCD9" w14:textId="056F84D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PRS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539936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7CD87F8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8A239B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7F04CC17" w14:paraId="1A13FEAF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CE27174" w:rsidRDefault="0045201B" w14:paraId="22453CCC" w14:textId="72935EA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BBC Radio 3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53A15B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5F920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D72D9A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7F04CC17" w14:paraId="76084B8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CE27174" w:rsidRDefault="0045201B" w14:paraId="0C970A17" w14:textId="3EFD54C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Paul Hamlyn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96ABC4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2EC65BF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0AC300F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7F04CC17" w14:paraId="63422617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CE27174" w:rsidRDefault="0045201B" w14:paraId="1189B6A5" w14:textId="11D4826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Southbank Centre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B308EF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0E8737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A273D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7F04CC17" w14:paraId="32AF693A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5CE27174" w:rsidRDefault="0045201B" w14:paraId="223E4667" w14:textId="39BF6F9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Sound and Music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A1FA46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AF1E83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D67658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015937" w:rsidTr="7F04CC17" w14:paraId="14200EA6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015937" w:rsidP="5CE27174" w:rsidRDefault="00015937" w14:paraId="7A469CE1" w14:textId="68D9A515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BFI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015937" w:rsidP="004D569A" w:rsidRDefault="00015937" w14:paraId="01FD4A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015937" w:rsidP="004D569A" w:rsidRDefault="00015937" w14:paraId="6D32B17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015937" w:rsidP="004D569A" w:rsidRDefault="00015937" w14:paraId="4CCDF44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20E1D58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5CE27174" w:rsidRDefault="00014DE8" w14:paraId="12C9DD3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CE27174" w:rsidR="5CE27174">
        <w:rPr>
          <w:rFonts w:ascii="Trebuchet MS" w:hAnsi="Trebuchet MS" w:eastAsia="Trebuchet MS" w:cs="Trebuchet MS"/>
          <w:b w:val="1"/>
          <w:bCs w:val="1"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16E39C0E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808DD" w:rsidP="00D808DD" w:rsidRDefault="00D808DD" w14:paraId="65381E6E" w14:textId="77777777">
            <w:pPr>
              <w:pStyle w:val="Body"/>
              <w:rPr>
                <w:rFonts w:ascii="Trebuchet MS" w:hAnsi="Trebuchet MS" w:eastAsia="Trebuchet MS" w:cs="Trebuchet MS"/>
              </w:rPr>
            </w:pPr>
          </w:p>
          <w:p w:rsidR="003D7EBE" w:rsidP="00DF65DC" w:rsidRDefault="003D7EBE" w14:paraId="1D8F20A2" w14:textId="77777777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34E67737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0766F5F" w:rsidRDefault="00766F5F" w14:paraId="08784051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5CE27174" w:rsidRDefault="00766F5F" w14:paraId="084813E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5CE27174" w:rsidR="5CE27174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65"/>
        <w:gridCol w:w="785"/>
        <w:gridCol w:w="1343"/>
        <w:gridCol w:w="953"/>
        <w:gridCol w:w="806"/>
        <w:gridCol w:w="1293"/>
        <w:gridCol w:w="805"/>
        <w:gridCol w:w="1388"/>
      </w:tblGrid>
      <w:tr w:rsidR="00421294" w:rsidTr="7F04CC17" w14:paraId="7943E6B3" w14:textId="77777777">
        <w:trPr>
          <w:trHeight w:val="631"/>
        </w:trPr>
        <w:tc>
          <w:tcPr>
            <w:tcW w:w="1185" w:type="dxa"/>
            <w:shd w:val="clear" w:color="auto" w:fill="auto"/>
            <w:tcMar/>
            <w:vAlign w:val="center"/>
          </w:tcPr>
          <w:p w:rsidR="00766F5F" w:rsidP="5CE27174" w:rsidRDefault="00766F5F" w14:paraId="503072C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text2" w:themeFillTint="66"/>
            <w:tcMar/>
            <w:vAlign w:val="center"/>
          </w:tcPr>
          <w:p w:rsidR="00766F5F" w:rsidP="7F04CC17" w:rsidRDefault="0045201B" w14:paraId="6DAF879E" w14:textId="6FEECDB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F04CC17" w:rsidR="7F04CC17">
              <w:rPr>
                <w:rFonts w:ascii="Trebuchet MS" w:hAnsi="Trebuchet MS" w:eastAsia="Trebuchet MS" w:cs="Trebuchet MS"/>
                <w:sz w:val="20"/>
                <w:szCs w:val="20"/>
              </w:rPr>
              <w:t>50</w:t>
            </w:r>
          </w:p>
        </w:tc>
        <w:tc>
          <w:tcPr>
            <w:tcW w:w="1357" w:type="dxa"/>
            <w:shd w:val="clear" w:color="auto" w:fill="auto"/>
            <w:tcMar/>
            <w:vAlign w:val="center"/>
          </w:tcPr>
          <w:p w:rsidR="00766F5F" w:rsidP="5CE27174" w:rsidRDefault="00766F5F" w14:paraId="01F29E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766F5F" w:rsidP="7F04CC17" w:rsidRDefault="0045201B" w14:paraId="53A44B87" w14:textId="3755DC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F04CC17" w:rsidR="7F04CC17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5CE27174" w:rsidRDefault="00766F5F" w14:paraId="60F2589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text2" w:themeFillTint="66"/>
            <w:tcMar/>
            <w:vAlign w:val="center"/>
          </w:tcPr>
          <w:p w:rsidR="00766F5F" w:rsidP="7F04CC17" w:rsidRDefault="00EF2E93" w14:paraId="4C3E05A1" w14:textId="595AA6E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F04CC17" w:rsidR="7F04CC17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5CE27174" w:rsidRDefault="00766F5F" w14:paraId="026ACAB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5CE27174" w:rsidR="5CE27174">
              <w:rPr>
                <w:rFonts w:ascii="Trebuchet MS" w:hAnsi="Trebuchet MS" w:eastAsia="Trebuchet MS" w:cs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text2" w:themeFillTint="66"/>
            <w:tcMar/>
            <w:vAlign w:val="center"/>
          </w:tcPr>
          <w:p w:rsidR="00766F5F" w:rsidP="00425A43" w:rsidRDefault="00766F5F" w14:paraId="55F02839" w14:textId="0257A52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014DE8" w:rsidP="00014DE8" w:rsidRDefault="00766F5F" w14:paraId="3CF6699F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543ED7B2" w14:textId="77777777">
      <w:pPr>
        <w:rPr>
          <w:rFonts w:ascii="Trebuchet MS" w:hAnsi="Trebuchet MS"/>
          <w:sz w:val="22"/>
          <w:szCs w:val="22"/>
        </w:rPr>
      </w:pPr>
    </w:p>
    <w:sectPr w:rsidRPr="003D7EBE" w:rsidR="003D7EBE" w:rsidSect="00164F30">
      <w:headerReference w:type="default" r:id="rId11"/>
      <w:footerReference w:type="default" r:id="rId12"/>
      <w:headerReference w:type="first" r:id="rId13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9E" w:rsidP="00AF2B08" w:rsidRDefault="0009209E" w14:paraId="62996099" w14:textId="77777777">
      <w:r>
        <w:separator/>
      </w:r>
    </w:p>
  </w:endnote>
  <w:endnote w:type="continuationSeparator" w:id="0">
    <w:p w:rsidR="0009209E" w:rsidP="00AF2B08" w:rsidRDefault="0009209E" w14:paraId="0F4891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27E0AA7B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9E" w:rsidP="00AF2B08" w:rsidRDefault="0009209E" w14:paraId="7B4DC072" w14:textId="77777777">
      <w:r>
        <w:separator/>
      </w:r>
    </w:p>
  </w:footnote>
  <w:footnote w:type="continuationSeparator" w:id="0">
    <w:p w:rsidR="0009209E" w:rsidP="00AF2B08" w:rsidRDefault="0009209E" w14:paraId="612A35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345F7DDC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5CE27174" w14:paraId="5B1B55A3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5CE27174" w:rsidRDefault="00FB5C1F" w14:paraId="1AB9E383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5CE27174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FB5C1F" w14:paraId="6859E10B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:rsidTr="5CE27174" w14:paraId="554A4EE5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5CE27174" w:rsidRDefault="00FB5C1F" w14:paraId="42B1249B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5CE27174" w:rsidR="5CE27174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FB5C1F" w14:paraId="20D638B6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20512" w:rsidRDefault="00220512" w14:paraId="1EC18A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15937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C01BB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75FE0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5201B"/>
    <w:rsid w:val="00470D96"/>
    <w:rsid w:val="00476FAC"/>
    <w:rsid w:val="004874A8"/>
    <w:rsid w:val="004914AD"/>
    <w:rsid w:val="004B0627"/>
    <w:rsid w:val="004B45CC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A71E4"/>
    <w:rsid w:val="005D6F64"/>
    <w:rsid w:val="005E5C27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6B06"/>
    <w:rsid w:val="006D7543"/>
    <w:rsid w:val="006E5456"/>
    <w:rsid w:val="006F0272"/>
    <w:rsid w:val="006F4402"/>
    <w:rsid w:val="006F488E"/>
    <w:rsid w:val="0070516A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C2490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978A7"/>
    <w:rsid w:val="00CB0893"/>
    <w:rsid w:val="00CD563E"/>
    <w:rsid w:val="00CD6930"/>
    <w:rsid w:val="00D043ED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1FC9"/>
    <w:rsid w:val="00EE4664"/>
    <w:rsid w:val="00EF2E93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5CE27174"/>
    <w:rsid w:val="642E1654"/>
    <w:rsid w:val="7F04C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styleId="contextualextensionhighlight" w:customStyle="1">
    <w:name w:val="contextualextensionhighlight"/>
    <w:basedOn w:val="DefaultParagraphFont"/>
    <w:rsid w:val="003C3EBE"/>
  </w:style>
  <w:style w:type="paragraph" w:styleId="Body" w:customStyle="1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GB" w:eastAsia="en-GB"/>
    </w:rPr>
  </w:style>
  <w:style w:type="character" w:styleId="Hyperlink1" w:customStyle="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0754C277-653F-45E9-853C-0AC2A02A5C7B}"/>
</file>

<file path=customXml/itemProps4.xml><?xml version="1.0" encoding="utf-8"?>
<ds:datastoreItem xmlns:ds="http://schemas.openxmlformats.org/officeDocument/2006/customXml" ds:itemID="{1B7FB177-A991-42F6-9C84-B62B9D40027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AMR Box Office Set-up form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Martin Atkinson</cp:lastModifiedBy>
  <cp:revision>6</cp:revision>
  <cp:lastPrinted>2016-05-17T09:28:00Z</cp:lastPrinted>
  <dcterms:created xsi:type="dcterms:W3CDTF">2017-02-09T11:57:00Z</dcterms:created>
  <dcterms:modified xsi:type="dcterms:W3CDTF">2017-05-11T15:53:47Z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