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5979E302" w:rsidR="00BC1B4A" w:rsidRPr="00B14008" w:rsidRDefault="001175B5" w:rsidP="00BC1B4A">
            <w:r>
              <w:t>23</w:t>
            </w:r>
            <w:r w:rsidR="00702E2D">
              <w:t>/10/17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r>
              <w:t>Micropolis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FC8B376" w:rsidR="00BC1B4A" w:rsidRPr="00B14008" w:rsidRDefault="001175B5" w:rsidP="00BC1B4A">
            <w:r>
              <w:t>23</w:t>
            </w:r>
            <w:r w:rsidR="00335150">
              <w:t>/10/17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r>
              <w:t>Springhead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1789B32C" w:rsidR="00F1053A" w:rsidRPr="00B14008" w:rsidRDefault="00BD64B3" w:rsidP="00F1053A">
            <w:r>
              <w:t>8.40p</w:t>
            </w:r>
            <w:r w:rsidR="00A70D85">
              <w:t>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478311A4" w:rsidR="00F1053A" w:rsidRPr="00B14008" w:rsidRDefault="00BD64B3" w:rsidP="00F1053A">
            <w:r>
              <w:t>500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00114456" w:rsidR="00F1053A" w:rsidRPr="00B14008" w:rsidRDefault="00BD64B3" w:rsidP="00F1053A">
            <w:r>
              <w:t>480 approx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>The McGuires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56CABD64" w:rsidR="008203E0" w:rsidRDefault="00A4489A" w:rsidP="008203E0">
            <w:r>
              <w:t>Project Producer</w:t>
            </w:r>
          </w:p>
        </w:tc>
        <w:tc>
          <w:tcPr>
            <w:tcW w:w="6667" w:type="dxa"/>
          </w:tcPr>
          <w:p w14:paraId="1594E31C" w14:textId="749D6F7B" w:rsidR="008203E0" w:rsidRPr="00B14008" w:rsidRDefault="00A4489A" w:rsidP="00142A51">
            <w:r>
              <w:t>Maddie Maughan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4E74C105" w:rsidR="008203E0" w:rsidRDefault="008203E0" w:rsidP="008203E0"/>
        </w:tc>
        <w:tc>
          <w:tcPr>
            <w:tcW w:w="6667" w:type="dxa"/>
          </w:tcPr>
          <w:p w14:paraId="3B1ECF2A" w14:textId="45148584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A6A5C3D" w:rsidR="008203E0" w:rsidRDefault="008203E0" w:rsidP="008203E0"/>
        </w:tc>
        <w:tc>
          <w:tcPr>
            <w:tcW w:w="6667" w:type="dxa"/>
          </w:tcPr>
          <w:p w14:paraId="345E3CBD" w14:textId="3F52E6BB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D4263F4" w:rsidR="00075302" w:rsidRPr="00B14008" w:rsidRDefault="00202E02" w:rsidP="00142A51">
            <w:r>
              <w:t>6 plus 1</w:t>
            </w:r>
            <w:r w:rsidR="004E4513">
              <w:t xml:space="preserve"> M&amp;E in afternoon and 5 plus 1</w:t>
            </w:r>
            <w:r w:rsidR="000B68A8">
              <w:t xml:space="preserve"> M&amp;E in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7F9F892" w:rsidR="00075302" w:rsidRPr="00B14008" w:rsidRDefault="005251B4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3813EC56" w:rsidR="00075302" w:rsidRPr="002B5DD1" w:rsidRDefault="008F77D3" w:rsidP="00142A51">
            <w:r>
              <w:t>Good access all through building</w:t>
            </w:r>
            <w:r w:rsidR="00296AD8">
              <w:t>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70FE91D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62EA7BF" w:rsidR="00075302" w:rsidRPr="00B14008" w:rsidRDefault="001B2459" w:rsidP="00142A51">
            <w:r>
              <w:t>Steady flow throughout day, 99% positive feedback, just the od</w:t>
            </w:r>
            <w:r w:rsidR="00727528">
              <w:t>d grumpy male wanting to look at</w:t>
            </w:r>
            <w:r>
              <w:t xml:space="preserve"> the </w:t>
            </w:r>
            <w:r w:rsidR="00727528">
              <w:t>Victorian beam pump.</w:t>
            </w:r>
          </w:p>
          <w:p w14:paraId="3D06C066" w14:textId="49734D3F" w:rsidR="00075302" w:rsidRDefault="00FC6F97" w:rsidP="00142A51">
            <w:r>
              <w:t>Audience counter stopped working early on so figures may not be completely accurate.</w:t>
            </w:r>
          </w:p>
          <w:p w14:paraId="0413BD14" w14:textId="2056CD17" w:rsidR="00FC6F97" w:rsidRPr="00B14008" w:rsidRDefault="00FC6F97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38E8B3B" w14:textId="198AFA0F" w:rsidR="00635D92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03A7C946" w14:textId="4E975B8A" w:rsidR="00727528" w:rsidRPr="00727528" w:rsidRDefault="00727528" w:rsidP="00142A51">
            <w:r>
              <w:t>No technical issues today, Sisha screen fixed by Davy pre show. I forgot to put dehumidifier on last night so had two hour blast before opening and made sure I put it on tonight.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53BFE3E" w:rsidR="00075302" w:rsidRPr="002B5DD1" w:rsidRDefault="006A2BBF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4F4312D2" w:rsidR="00075302" w:rsidRPr="002B5DD1" w:rsidRDefault="00F03380" w:rsidP="00142A51">
            <w:r>
              <w:t xml:space="preserve">Check that dehumidifier is on my task sheet and emailed 2017 regarding volunteer numbers for weekend, both for FoH </w:t>
            </w:r>
            <w:r w:rsidR="00FC6F97">
              <w:t>M</w:t>
            </w:r>
            <w:r w:rsidR="008A6459">
              <w:t>anger and done tonight.</w:t>
            </w:r>
            <w:bookmarkStart w:id="0" w:name="_GoBack"/>
            <w:bookmarkEnd w:id="0"/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7E5B" w14:textId="77777777" w:rsidR="009F2B49" w:rsidRDefault="009F2B49" w:rsidP="00BC1B4A">
      <w:pPr>
        <w:spacing w:after="0" w:line="240" w:lineRule="auto"/>
      </w:pPr>
      <w:r>
        <w:separator/>
      </w:r>
    </w:p>
  </w:endnote>
  <w:endnote w:type="continuationSeparator" w:id="0">
    <w:p w14:paraId="4E23656D" w14:textId="77777777" w:rsidR="009F2B49" w:rsidRDefault="009F2B49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5DCC" w14:textId="77777777" w:rsidR="009F2B49" w:rsidRDefault="009F2B49" w:rsidP="00BC1B4A">
      <w:pPr>
        <w:spacing w:after="0" w:line="240" w:lineRule="auto"/>
      </w:pPr>
      <w:r>
        <w:separator/>
      </w:r>
    </w:p>
  </w:footnote>
  <w:footnote w:type="continuationSeparator" w:id="0">
    <w:p w14:paraId="6E2FC8DF" w14:textId="77777777" w:rsidR="009F2B49" w:rsidRDefault="009F2B49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75302"/>
    <w:rsid w:val="000B68A8"/>
    <w:rsid w:val="000C008B"/>
    <w:rsid w:val="000E5DA3"/>
    <w:rsid w:val="00112FE8"/>
    <w:rsid w:val="001175B5"/>
    <w:rsid w:val="00122BA5"/>
    <w:rsid w:val="001507BE"/>
    <w:rsid w:val="001576D7"/>
    <w:rsid w:val="00186D7D"/>
    <w:rsid w:val="00196314"/>
    <w:rsid w:val="001B2459"/>
    <w:rsid w:val="001E3A95"/>
    <w:rsid w:val="001F3F82"/>
    <w:rsid w:val="00202E02"/>
    <w:rsid w:val="00223936"/>
    <w:rsid w:val="0023019F"/>
    <w:rsid w:val="00255945"/>
    <w:rsid w:val="0026017D"/>
    <w:rsid w:val="00296AD8"/>
    <w:rsid w:val="002B5DD1"/>
    <w:rsid w:val="002D6F34"/>
    <w:rsid w:val="00335150"/>
    <w:rsid w:val="0033691A"/>
    <w:rsid w:val="003464A9"/>
    <w:rsid w:val="003A40E0"/>
    <w:rsid w:val="003F51FD"/>
    <w:rsid w:val="00415AC9"/>
    <w:rsid w:val="00493F4C"/>
    <w:rsid w:val="004B4E47"/>
    <w:rsid w:val="004D76DE"/>
    <w:rsid w:val="004E4513"/>
    <w:rsid w:val="005251B4"/>
    <w:rsid w:val="005426E6"/>
    <w:rsid w:val="005934DE"/>
    <w:rsid w:val="005954CB"/>
    <w:rsid w:val="005C32BA"/>
    <w:rsid w:val="00635D92"/>
    <w:rsid w:val="006A2BBF"/>
    <w:rsid w:val="006B388F"/>
    <w:rsid w:val="006D435D"/>
    <w:rsid w:val="006F7791"/>
    <w:rsid w:val="0070181E"/>
    <w:rsid w:val="00702E2D"/>
    <w:rsid w:val="00727528"/>
    <w:rsid w:val="00753D3F"/>
    <w:rsid w:val="007D0760"/>
    <w:rsid w:val="007D3937"/>
    <w:rsid w:val="008203E0"/>
    <w:rsid w:val="00832E76"/>
    <w:rsid w:val="00873D5B"/>
    <w:rsid w:val="00891A7E"/>
    <w:rsid w:val="008A6459"/>
    <w:rsid w:val="008A7E39"/>
    <w:rsid w:val="008C24E8"/>
    <w:rsid w:val="008C42EA"/>
    <w:rsid w:val="008D7271"/>
    <w:rsid w:val="008E5C61"/>
    <w:rsid w:val="008F77D3"/>
    <w:rsid w:val="00976C8C"/>
    <w:rsid w:val="009F2B49"/>
    <w:rsid w:val="009F408E"/>
    <w:rsid w:val="00A4489A"/>
    <w:rsid w:val="00A70D85"/>
    <w:rsid w:val="00A97136"/>
    <w:rsid w:val="00AE4189"/>
    <w:rsid w:val="00B14008"/>
    <w:rsid w:val="00B335DC"/>
    <w:rsid w:val="00BC1B4A"/>
    <w:rsid w:val="00BD64B3"/>
    <w:rsid w:val="00C03CB5"/>
    <w:rsid w:val="00C86206"/>
    <w:rsid w:val="00D20C0F"/>
    <w:rsid w:val="00D66763"/>
    <w:rsid w:val="00D70FE8"/>
    <w:rsid w:val="00E4271C"/>
    <w:rsid w:val="00F03380"/>
    <w:rsid w:val="00F04D6F"/>
    <w:rsid w:val="00F1053A"/>
    <w:rsid w:val="00F157C5"/>
    <w:rsid w:val="00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32E40-2ACB-4567-9F79-5785E9AA53B3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13</cp:revision>
  <dcterms:created xsi:type="dcterms:W3CDTF">2017-10-23T22:37:00Z</dcterms:created>
  <dcterms:modified xsi:type="dcterms:W3CDTF">2017-10-23T22:50:00Z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