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42BD6C98" w:rsidR="00476FAC" w:rsidRPr="00D808DD" w:rsidRDefault="00F57095" w:rsidP="00DF65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bookmarkStart w:id="0" w:name="_GoBack"/>
            <w:r>
              <w:rPr>
                <w:rFonts w:ascii="Trebuchet MS" w:eastAsia="Trebuchet MS" w:hAnsi="Trebuchet MS" w:cs="Trebuchet MS"/>
              </w:rPr>
              <w:t xml:space="preserve">WOW Hull: To Hull and Back </w:t>
            </w:r>
            <w:bookmarkEnd w:id="0"/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17FC636F" w:rsidR="00476FAC" w:rsidRPr="00D4631A" w:rsidRDefault="00FF516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City Hall </w:t>
            </w:r>
            <w:r w:rsidR="00E637C0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9014DE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487F5D36" w:rsidR="00476FAC" w:rsidRPr="00D4631A" w:rsidRDefault="00FF516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HU1 3RQ</w:t>
            </w:r>
          </w:p>
        </w:tc>
      </w:tr>
      <w:tr w:rsidR="009014DE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5927A9D2" w:rsidR="00476FAC" w:rsidRPr="00D4631A" w:rsidRDefault="00FF516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10.02.2017</w:t>
            </w:r>
          </w:p>
        </w:tc>
      </w:tr>
      <w:tr w:rsidR="009014DE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71A015A7" w:rsidR="00476FAC" w:rsidRPr="00D4631A" w:rsidRDefault="003B53B7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</w:t>
            </w:r>
          </w:p>
        </w:tc>
      </w:tr>
      <w:tr w:rsidR="009014DE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7777777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2EE1D7AF" w:rsidR="00476FAC" w:rsidRPr="00D4631A" w:rsidRDefault="00FF516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77777777" w:rsidR="00476FAC" w:rsidRPr="00D4631A" w:rsidRDefault="00476FAC" w:rsidP="005740B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86D30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6779D3EC" w:rsidR="00986D30" w:rsidRPr="00D4631A" w:rsidRDefault="00FF5160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Reserved Seating </w:t>
            </w:r>
          </w:p>
        </w:tc>
      </w:tr>
      <w:tr w:rsidR="00BF3B5F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50E80938" w:rsidR="00BF3B5F" w:rsidRDefault="00FF5160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650</w:t>
            </w:r>
            <w:r w:rsidR="00F57095">
              <w:rPr>
                <w:rFonts w:ascii="Trebuchet MS" w:hAnsi="Trebuchet MS"/>
                <w:sz w:val="20"/>
                <w:szCs w:val="20"/>
              </w:rPr>
              <w:t xml:space="preserve"> (400 Comps held back for WOW Wristband holders) </w:t>
            </w:r>
          </w:p>
        </w:tc>
      </w:tr>
      <w:tr w:rsidR="00BF3B5F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5F3054B3" w:rsidR="00BF3B5F" w:rsidRDefault="00F57095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Y 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5C2E41F3" w:rsidR="00BF3B5F" w:rsidRDefault="00F57095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Y </w:t>
            </w: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75A4E8D5" w:rsidR="00476FAC" w:rsidRPr="00D4631A" w:rsidRDefault="00F57095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400</w:t>
            </w:r>
          </w:p>
        </w:tc>
      </w:tr>
      <w:tr w:rsidR="009014DE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52852040" w:rsidR="00476FAC" w:rsidRPr="00D4631A" w:rsidRDefault="00F57095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Production </w:t>
            </w:r>
          </w:p>
        </w:tc>
      </w:tr>
      <w:tr w:rsidR="00D4631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58330E3E" w:rsidR="00D4631A" w:rsidRPr="00D4631A" w:rsidRDefault="00F57095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39B635F1" w:rsidR="00D4631A" w:rsidRPr="00D4631A" w:rsidRDefault="00F57095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2127A159" w:rsidR="001A17BA" w:rsidRPr="00D4631A" w:rsidRDefault="00F57095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3AA3BCDA" w:rsidR="001A17BA" w:rsidRPr="00D4631A" w:rsidRDefault="00F57095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6E930236" w:rsidR="001A17BA" w:rsidRPr="00D4631A" w:rsidRDefault="00F57095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Y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</w:tr>
      <w:tr w:rsidR="001A17B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6-8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5538ADBE" w14:textId="77777777" w:rsidR="00F57095" w:rsidRDefault="00F57095" w:rsidP="00BB373E">
      <w:pPr>
        <w:rPr>
          <w:rFonts w:ascii="Trebuchet MS" w:hAnsi="Trebuchet MS"/>
          <w:b/>
          <w:sz w:val="22"/>
          <w:szCs w:val="22"/>
        </w:rPr>
      </w:pPr>
    </w:p>
    <w:p w14:paraId="7A6E481B" w14:textId="77777777" w:rsidR="00F57095" w:rsidRDefault="00F57095" w:rsidP="00BB373E">
      <w:pPr>
        <w:rPr>
          <w:rFonts w:ascii="Trebuchet MS" w:hAnsi="Trebuchet MS"/>
          <w:b/>
          <w:sz w:val="22"/>
          <w:szCs w:val="22"/>
        </w:rPr>
      </w:pPr>
    </w:p>
    <w:p w14:paraId="73D13E33" w14:textId="77777777" w:rsidR="00F57095" w:rsidRDefault="00F57095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lastRenderedPageBreak/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64"/>
        <w:gridCol w:w="676"/>
        <w:gridCol w:w="734"/>
        <w:gridCol w:w="841"/>
        <w:gridCol w:w="1119"/>
        <w:gridCol w:w="892"/>
        <w:gridCol w:w="1070"/>
        <w:gridCol w:w="1128"/>
        <w:gridCol w:w="745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F57095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F57095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66869CC2" w:rsidR="00DC195E" w:rsidRPr="00DE3E9B" w:rsidRDefault="00F5709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250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3D4C1740" w:rsidR="00DC195E" w:rsidRPr="00DE3E9B" w:rsidRDefault="00F57095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400 (WOW Wristband Holders)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57095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77777777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3B327CFF" w:rsidR="00DC195E" w:rsidRPr="00DE3E9B" w:rsidRDefault="00F5709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£15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558602A1" w:rsidR="00F57095" w:rsidRPr="00DE3E9B" w:rsidRDefault="00F57095" w:rsidP="00F5709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£10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F57095" w:rsidRPr="00DE3E9B" w14:paraId="544669F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1223214F" w14:textId="2C5B9A6C" w:rsidR="00F57095" w:rsidRPr="00F57095" w:rsidRDefault="00F57095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2"/>
              </w:rPr>
              <w:t xml:space="preserve">WOW Wristband Holders 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68C1A1C6" w14:textId="513FE079" w:rsidR="00F57095" w:rsidRDefault="00F5709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£5 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67680D1B" w14:textId="77777777" w:rsidR="00F57095" w:rsidRDefault="00F57095" w:rsidP="00F57095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1DCBBF65" w14:textId="77777777" w:rsidR="00F57095" w:rsidRPr="00DE3E9B" w:rsidRDefault="00F5709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C7A3F76" w14:textId="77777777" w:rsidR="00F57095" w:rsidRPr="00DE3E9B" w:rsidRDefault="00F5709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68E16D6D" w14:textId="77777777" w:rsidR="00F57095" w:rsidRPr="00DE3E9B" w:rsidRDefault="00F5709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2B2FED74" w14:textId="77777777" w:rsidR="00F57095" w:rsidRPr="00DE3E9B" w:rsidRDefault="00F5709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68B54278" w14:textId="77777777" w:rsidR="00F57095" w:rsidRPr="00DE3E9B" w:rsidRDefault="00F5709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0CC3F2CD" w14:textId="77777777" w:rsidR="00F57095" w:rsidRPr="00DE3E9B" w:rsidRDefault="00F5709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7900A7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0BEE2FB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7BF29E2C" w:rsidR="00DE3E9B" w:rsidRPr="00DE3E9B" w:rsidRDefault="003B53B7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</w:t>
            </w:r>
            <w:r w:rsidR="00821F25">
              <w:rPr>
                <w:rFonts w:ascii="Trebuchet MS" w:hAnsi="Trebuchet MS"/>
                <w:sz w:val="20"/>
                <w:szCs w:val="20"/>
              </w:rPr>
              <w:t>.03.17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1074825" w14:textId="1567AE19" w:rsidR="00DE3E9B" w:rsidRPr="00DE3E9B" w:rsidRDefault="00F57095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19.00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F6785CA" w14:textId="0CE547A0" w:rsidR="00DE3E9B" w:rsidRPr="00DE3E9B" w:rsidRDefault="00F57095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19.30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52F97826" w:rsidR="00DE3E9B" w:rsidRPr="00DE3E9B" w:rsidRDefault="00F5709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22.00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77777777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10FD7472" w:rsidR="00DE3E9B" w:rsidRPr="00DE3E9B" w:rsidRDefault="00F57095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Y </w:t>
            </w: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77777777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DE3E9B">
              <w:rPr>
                <w:rFonts w:ascii="Trebuchet MS" w:hAnsi="Trebuchet MS"/>
                <w:sz w:val="20"/>
                <w:szCs w:val="20"/>
              </w:rPr>
              <w:t>N</w:t>
            </w: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3D7EBE" w:rsidRPr="00D4631A" w14:paraId="31CE388F" w14:textId="77777777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459C1D0E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14:paraId="11137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5A24DAC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DC195E" w:rsidRPr="00B3017B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66690564" w:rsidR="00DF0BF2" w:rsidRDefault="00F5709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Henri Duckworth 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E181EBB" w14:textId="6600AE35" w:rsidR="00DC195E" w:rsidRDefault="00F57095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E5FB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23F5DE9C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1A93677D" w14:textId="77777777" w:rsidR="003D7EBE" w:rsidRDefault="00F57095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Launch of WOW Hull Festival happens from 7.30pm till 8pm – with To Hull and Back starting at 8.30pm. </w:t>
            </w:r>
          </w:p>
          <w:p w14:paraId="2A69C2FE" w14:textId="77777777" w:rsidR="00F57095" w:rsidRDefault="00F57095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</w:p>
          <w:p w14:paraId="1D8F20A2" w14:textId="366A4638" w:rsidR="00F57095" w:rsidRDefault="00F57095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WOW Wristband holders get a discounted price of £5. </w:t>
            </w:r>
          </w:p>
        </w:tc>
      </w:tr>
    </w:tbl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8784051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084813E8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65"/>
        <w:gridCol w:w="777"/>
        <w:gridCol w:w="1345"/>
        <w:gridCol w:w="951"/>
        <w:gridCol w:w="807"/>
        <w:gridCol w:w="1293"/>
        <w:gridCol w:w="806"/>
        <w:gridCol w:w="1394"/>
      </w:tblGrid>
      <w:tr w:rsidR="00421294" w14:paraId="7943E6B3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03072C3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6DAF879E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57" w:type="dxa"/>
            <w:shd w:val="solid" w:color="auto" w:fill="auto"/>
            <w:vAlign w:val="center"/>
          </w:tcPr>
          <w:p w14:paraId="01F29E0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53A44B87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60F2589A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4C3E05A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10" w:type="dxa"/>
            <w:shd w:val="solid" w:color="auto" w:fill="auto"/>
            <w:vAlign w:val="center"/>
          </w:tcPr>
          <w:p w14:paraId="026ACABB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55F02839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3CF6699F" w14:textId="77777777" w:rsidR="00014DE8" w:rsidRPr="003D7EBE" w:rsidRDefault="00766F5F" w:rsidP="00014DE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3354F" w14:textId="77777777" w:rsidR="009A3CDE" w:rsidRDefault="009A3CDE" w:rsidP="00AF2B08">
      <w:r>
        <w:separator/>
      </w:r>
    </w:p>
  </w:endnote>
  <w:endnote w:type="continuationSeparator" w:id="0">
    <w:p w14:paraId="7218E57D" w14:textId="77777777" w:rsidR="009A3CDE" w:rsidRDefault="009A3CDE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8CA93E" w14:textId="77777777" w:rsidR="009A3CDE" w:rsidRDefault="009A3CDE" w:rsidP="00AF2B08">
      <w:r>
        <w:separator/>
      </w:r>
    </w:p>
  </w:footnote>
  <w:footnote w:type="continuationSeparator" w:id="0">
    <w:p w14:paraId="468505FF" w14:textId="77777777" w:rsidR="009A3CDE" w:rsidRDefault="009A3CDE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22561"/>
    <w:rsid w:val="00133919"/>
    <w:rsid w:val="00164F30"/>
    <w:rsid w:val="0016506E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B53B7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21F25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3CDE"/>
    <w:rsid w:val="009A75C3"/>
    <w:rsid w:val="009B03B5"/>
    <w:rsid w:val="009B2A3E"/>
    <w:rsid w:val="009E155B"/>
    <w:rsid w:val="009E3AB6"/>
    <w:rsid w:val="00A01164"/>
    <w:rsid w:val="00A2558E"/>
    <w:rsid w:val="00A45693"/>
    <w:rsid w:val="00A460FB"/>
    <w:rsid w:val="00A5236E"/>
    <w:rsid w:val="00A94CC2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B0893"/>
    <w:rsid w:val="00CD31C5"/>
    <w:rsid w:val="00CD563E"/>
    <w:rsid w:val="00CD6930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637C0"/>
    <w:rsid w:val="00E70AB8"/>
    <w:rsid w:val="00E91A84"/>
    <w:rsid w:val="00E91F39"/>
    <w:rsid w:val="00E91FE1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57095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  <w:rsid w:val="00FF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C7DC1A-077C-4599-80E6-2249C7A4437A}"/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A89FA3A6-82D3-4A8F-8E32-5A8C8F58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1</TotalTime>
  <Pages>2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Heppell-Secker Siana-Mae (2017)</dc:creator>
  <cp:lastModifiedBy>Heppell-Secker Siana-Mae (2017)</cp:lastModifiedBy>
  <cp:revision>2</cp:revision>
  <cp:lastPrinted>2016-05-17T09:28:00Z</cp:lastPrinted>
  <dcterms:created xsi:type="dcterms:W3CDTF">2017-02-06T17:24:00Z</dcterms:created>
  <dcterms:modified xsi:type="dcterms:W3CDTF">2017-02-06T17:24:00Z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