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DB" w:rsidRPr="00AE1D17" w:rsidRDefault="0095424E" w:rsidP="007434DB">
      <w:pPr>
        <w:rPr>
          <w:rFonts w:ascii="Tate New Pro" w:hAnsi="Tate New Pro"/>
          <w:b/>
          <w:sz w:val="28"/>
        </w:rPr>
      </w:pPr>
      <w:r w:rsidRPr="00AE1D17">
        <w:rPr>
          <w:rFonts w:ascii="Tate New Pro" w:hAnsi="Tate New Pro"/>
          <w:b/>
          <w:sz w:val="28"/>
        </w:rPr>
        <w:t xml:space="preserve">TURNER PRIZE </w:t>
      </w:r>
      <w:r w:rsidR="00DC0160" w:rsidRPr="00AE1D17">
        <w:rPr>
          <w:rFonts w:ascii="Tate New Pro" w:hAnsi="Tate New Pro"/>
          <w:b/>
          <w:sz w:val="28"/>
        </w:rPr>
        <w:t xml:space="preserve">2016 </w:t>
      </w:r>
      <w:r w:rsidRPr="00AE1D17">
        <w:rPr>
          <w:rFonts w:ascii="Tate New Pro" w:hAnsi="Tate New Pro"/>
          <w:b/>
          <w:sz w:val="28"/>
        </w:rPr>
        <w:t xml:space="preserve">WINNER ANNOUNCEMENT </w:t>
      </w:r>
    </w:p>
    <w:p w:rsidR="0095424E" w:rsidRPr="00AE1D17" w:rsidRDefault="0095424E" w:rsidP="007434DB">
      <w:pPr>
        <w:rPr>
          <w:rFonts w:ascii="Tate New Pro" w:hAnsi="Tate New Pro"/>
          <w:b/>
          <w:sz w:val="28"/>
        </w:rPr>
      </w:pPr>
      <w:r w:rsidRPr="00AE1D17">
        <w:rPr>
          <w:rFonts w:ascii="Tate New Pro" w:hAnsi="Tate New Pro"/>
          <w:b/>
          <w:sz w:val="28"/>
        </w:rPr>
        <w:t>MONDAY 5 DECEMEBER</w:t>
      </w:r>
      <w:r w:rsidR="006B74F2" w:rsidRPr="00AE1D17">
        <w:rPr>
          <w:rFonts w:ascii="Tate New Pro" w:hAnsi="Tate New Pro"/>
          <w:b/>
          <w:sz w:val="28"/>
        </w:rPr>
        <w:t xml:space="preserve"> 2016</w:t>
      </w:r>
    </w:p>
    <w:p w:rsidR="0095424E" w:rsidRDefault="0095424E" w:rsidP="007434DB"/>
    <w:tbl>
      <w:tblPr>
        <w:tblStyle w:val="TableGrid"/>
        <w:tblW w:w="10411" w:type="dxa"/>
        <w:tblInd w:w="-572" w:type="dxa"/>
        <w:tblLook w:val="04A0" w:firstRow="1" w:lastRow="0" w:firstColumn="1" w:lastColumn="0" w:noHBand="0" w:noVBand="1"/>
      </w:tblPr>
      <w:tblGrid>
        <w:gridCol w:w="1418"/>
        <w:gridCol w:w="7654"/>
        <w:gridCol w:w="1339"/>
      </w:tblGrid>
      <w:tr w:rsidR="0095424E" w:rsidTr="00910ABC">
        <w:tc>
          <w:tcPr>
            <w:tcW w:w="1418" w:type="dxa"/>
          </w:tcPr>
          <w:p w:rsidR="0095424E" w:rsidRPr="00C9341A" w:rsidRDefault="001B1A09" w:rsidP="0095424E">
            <w:pPr>
              <w:rPr>
                <w:rFonts w:ascii="Tate New Thin" w:hAnsi="Tate New Thin"/>
              </w:rPr>
            </w:pPr>
            <w:r w:rsidRPr="00C9341A">
              <w:rPr>
                <w:rFonts w:ascii="Tate New Thin" w:hAnsi="Tate New Thin"/>
              </w:rPr>
              <w:t>10.00</w:t>
            </w:r>
          </w:p>
        </w:tc>
        <w:tc>
          <w:tcPr>
            <w:tcW w:w="7654" w:type="dxa"/>
          </w:tcPr>
          <w:p w:rsidR="0095424E" w:rsidRPr="00C9341A" w:rsidRDefault="001B1A09" w:rsidP="0095424E">
            <w:pPr>
              <w:rPr>
                <w:rFonts w:ascii="Tate New Thin" w:hAnsi="Tate New Thin"/>
              </w:rPr>
            </w:pPr>
            <w:r w:rsidRPr="00C9341A">
              <w:rPr>
                <w:rFonts w:ascii="Tate New Thin" w:hAnsi="Tate New Thin"/>
              </w:rPr>
              <w:t>Jury meet at Tate Britain</w:t>
            </w:r>
          </w:p>
        </w:tc>
        <w:tc>
          <w:tcPr>
            <w:tcW w:w="1339" w:type="dxa"/>
          </w:tcPr>
          <w:p w:rsidR="0095424E" w:rsidRPr="00691295" w:rsidRDefault="00110025" w:rsidP="0095424E">
            <w:pPr>
              <w:rPr>
                <w:color w:val="FF0000"/>
              </w:rPr>
            </w:pPr>
            <w:r w:rsidRPr="00691295">
              <w:rPr>
                <w:color w:val="FF0000"/>
              </w:rPr>
              <w:t>Rachael</w:t>
            </w:r>
          </w:p>
        </w:tc>
      </w:tr>
      <w:tr w:rsidR="00110025" w:rsidTr="00910ABC">
        <w:tc>
          <w:tcPr>
            <w:tcW w:w="1418" w:type="dxa"/>
          </w:tcPr>
          <w:p w:rsidR="00110025" w:rsidRPr="00C9341A" w:rsidRDefault="00110025" w:rsidP="0095424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14.00</w:t>
            </w:r>
          </w:p>
        </w:tc>
        <w:tc>
          <w:tcPr>
            <w:tcW w:w="7654" w:type="dxa"/>
          </w:tcPr>
          <w:p w:rsidR="00110025" w:rsidRPr="00C9341A" w:rsidRDefault="00110025" w:rsidP="00110025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Press release finalised and signed off with Alex and Linsey</w:t>
            </w:r>
          </w:p>
        </w:tc>
        <w:tc>
          <w:tcPr>
            <w:tcW w:w="1339" w:type="dxa"/>
          </w:tcPr>
          <w:p w:rsidR="00110025" w:rsidRPr="00691295" w:rsidRDefault="00110025" w:rsidP="0095424E">
            <w:pPr>
              <w:rPr>
                <w:color w:val="FF0000"/>
              </w:rPr>
            </w:pPr>
            <w:r w:rsidRPr="00691295">
              <w:rPr>
                <w:color w:val="FF0000"/>
              </w:rPr>
              <w:t>Rachael</w:t>
            </w:r>
          </w:p>
        </w:tc>
      </w:tr>
      <w:tr w:rsidR="0095424E" w:rsidRPr="00B568F0" w:rsidTr="00910ABC">
        <w:tc>
          <w:tcPr>
            <w:tcW w:w="1418" w:type="dxa"/>
          </w:tcPr>
          <w:p w:rsidR="0095424E" w:rsidRPr="00B568F0" w:rsidRDefault="00DC0160" w:rsidP="00DC0160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14.00 – 15.00</w:t>
            </w:r>
          </w:p>
        </w:tc>
        <w:tc>
          <w:tcPr>
            <w:tcW w:w="7654" w:type="dxa"/>
          </w:tcPr>
          <w:p w:rsidR="0095424E" w:rsidRPr="00B568F0" w:rsidRDefault="00DC0160" w:rsidP="004612F3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Tate Entertaining set up tables in North Duveens </w:t>
            </w:r>
          </w:p>
        </w:tc>
        <w:tc>
          <w:tcPr>
            <w:tcW w:w="1339" w:type="dxa"/>
          </w:tcPr>
          <w:p w:rsidR="0095424E" w:rsidRPr="00B568F0" w:rsidRDefault="0095424E" w:rsidP="0095424E">
            <w:pPr>
              <w:rPr>
                <w:rFonts w:ascii="Tate New Thin" w:hAnsi="Tate New Thin"/>
              </w:rPr>
            </w:pPr>
          </w:p>
        </w:tc>
      </w:tr>
      <w:tr w:rsidR="00910ABC" w:rsidRPr="00B568F0" w:rsidTr="00691295">
        <w:tc>
          <w:tcPr>
            <w:tcW w:w="1418" w:type="dxa"/>
            <w:shd w:val="clear" w:color="auto" w:fill="F7CAAC" w:themeFill="accent2" w:themeFillTint="66"/>
          </w:tcPr>
          <w:p w:rsidR="00910ABC" w:rsidRPr="00B568F0" w:rsidRDefault="00910ABC" w:rsidP="00DC0160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14.30</w:t>
            </w:r>
          </w:p>
        </w:tc>
        <w:tc>
          <w:tcPr>
            <w:tcW w:w="7654" w:type="dxa"/>
            <w:shd w:val="clear" w:color="auto" w:fill="F7CAAC" w:themeFill="accent2" w:themeFillTint="66"/>
          </w:tcPr>
          <w:p w:rsidR="00910ABC" w:rsidRPr="00B568F0" w:rsidRDefault="00910ABC" w:rsidP="00691295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BBC1 News arrive at staff entrance. Escorted to Clore Auditorium then Gr</w:t>
            </w:r>
            <w:r w:rsidR="005407DB">
              <w:rPr>
                <w:rFonts w:ascii="Tate New Thin" w:hAnsi="Tate New Thin"/>
              </w:rPr>
              <w:t xml:space="preserve">and Saloon </w:t>
            </w:r>
            <w:r w:rsidR="00691295">
              <w:rPr>
                <w:rFonts w:ascii="Tate New Thin" w:hAnsi="Tate New Thin"/>
              </w:rPr>
              <w:t xml:space="preserve">and exhibition. Contacts: </w:t>
            </w:r>
            <w:r w:rsidR="001236AC">
              <w:rPr>
                <w:rFonts w:ascii="Tate New Thin" w:hAnsi="Tate New Thin"/>
              </w:rPr>
              <w:t xml:space="preserve">Roxanne and Anthony </w:t>
            </w:r>
            <w:r w:rsidR="005407DB">
              <w:rPr>
                <w:rFonts w:ascii="Tate New Thin" w:hAnsi="Tate New Thin"/>
              </w:rPr>
              <w:t xml:space="preserve">(Clore Auditorium </w:t>
            </w:r>
            <w:r w:rsidR="001236AC">
              <w:rPr>
                <w:rFonts w:ascii="Tate New Thin" w:hAnsi="Tate New Thin"/>
              </w:rPr>
              <w:t>being used by</w:t>
            </w:r>
            <w:r>
              <w:rPr>
                <w:rFonts w:ascii="Tate New Thin" w:hAnsi="Tate New Thin"/>
              </w:rPr>
              <w:t xml:space="preserve"> Tate Entertaining 16.00 – 16.45)</w:t>
            </w:r>
          </w:p>
        </w:tc>
        <w:tc>
          <w:tcPr>
            <w:tcW w:w="1339" w:type="dxa"/>
            <w:shd w:val="clear" w:color="auto" w:fill="F7CAAC" w:themeFill="accent2" w:themeFillTint="66"/>
          </w:tcPr>
          <w:p w:rsidR="00910ABC" w:rsidRPr="00B568F0" w:rsidRDefault="00691295" w:rsidP="00106D5E">
            <w:pPr>
              <w:rPr>
                <w:rFonts w:ascii="Tate New Thin" w:hAnsi="Tate New Thin"/>
              </w:rPr>
            </w:pPr>
            <w:r w:rsidRPr="00691295">
              <w:rPr>
                <w:rFonts w:ascii="Tate New Thin" w:hAnsi="Tate New Thin"/>
                <w:color w:val="FF0000"/>
              </w:rPr>
              <w:t>Sara</w:t>
            </w:r>
          </w:p>
        </w:tc>
      </w:tr>
      <w:tr w:rsidR="001236AC" w:rsidRPr="00B568F0" w:rsidTr="00B6705A">
        <w:tc>
          <w:tcPr>
            <w:tcW w:w="1418" w:type="dxa"/>
            <w:shd w:val="clear" w:color="auto" w:fill="auto"/>
          </w:tcPr>
          <w:p w:rsidR="001236AC" w:rsidRDefault="001236AC" w:rsidP="00DC0160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16.00</w:t>
            </w:r>
          </w:p>
        </w:tc>
        <w:tc>
          <w:tcPr>
            <w:tcW w:w="7654" w:type="dxa"/>
            <w:shd w:val="clear" w:color="auto" w:fill="auto"/>
          </w:tcPr>
          <w:p w:rsidR="001236AC" w:rsidRDefault="001236AC" w:rsidP="00DC0160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Duncan to email Melanie at BBC to confirm embargo on behalf of BBC</w:t>
            </w:r>
          </w:p>
        </w:tc>
        <w:tc>
          <w:tcPr>
            <w:tcW w:w="1339" w:type="dxa"/>
            <w:shd w:val="clear" w:color="auto" w:fill="auto"/>
          </w:tcPr>
          <w:p w:rsidR="001236AC" w:rsidRPr="001236AC" w:rsidRDefault="001236AC" w:rsidP="0095424E">
            <w:pPr>
              <w:rPr>
                <w:rFonts w:ascii="Tate New Thin" w:hAnsi="Tate New Thin"/>
                <w:color w:val="FF0000"/>
              </w:rPr>
            </w:pPr>
            <w:r w:rsidRPr="001236AC">
              <w:rPr>
                <w:rFonts w:ascii="Tate New Thin" w:hAnsi="Tate New Thin"/>
                <w:color w:val="FF0000"/>
              </w:rPr>
              <w:t>Duncan</w:t>
            </w:r>
          </w:p>
        </w:tc>
      </w:tr>
      <w:tr w:rsidR="00B568F0" w:rsidRPr="00B568F0" w:rsidTr="00910ABC">
        <w:tc>
          <w:tcPr>
            <w:tcW w:w="1418" w:type="dxa"/>
          </w:tcPr>
          <w:p w:rsidR="00B568F0" w:rsidRPr="00B568F0" w:rsidRDefault="00B568F0" w:rsidP="00DC0160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16.00</w:t>
            </w:r>
          </w:p>
        </w:tc>
        <w:tc>
          <w:tcPr>
            <w:tcW w:w="7654" w:type="dxa"/>
          </w:tcPr>
          <w:p w:rsidR="00B568F0" w:rsidRPr="00B568F0" w:rsidRDefault="00B568F0" w:rsidP="006923C3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Release sent to art correspondents under embargo</w:t>
            </w:r>
            <w:r w:rsidR="00B6705A">
              <w:rPr>
                <w:rFonts w:ascii="Tate New Thin" w:hAnsi="Tate New Thin"/>
              </w:rPr>
              <w:t xml:space="preserve"> (Mark Brown, Jack Malvern, James Pickford, Hannah Furness, Adam Sherwin, Rashid Razaq,</w:t>
            </w:r>
            <w:r w:rsidR="00E62258">
              <w:rPr>
                <w:rFonts w:ascii="Tate New Thin" w:hAnsi="Tate New Thin"/>
              </w:rPr>
              <w:t xml:space="preserve"> </w:t>
            </w:r>
            <w:proofErr w:type="spellStart"/>
            <w:r w:rsidR="006923C3">
              <w:rPr>
                <w:rFonts w:ascii="Tate New Thin" w:hAnsi="Tate New Thin"/>
              </w:rPr>
              <w:t>Sherna</w:t>
            </w:r>
            <w:proofErr w:type="spellEnd"/>
            <w:r w:rsidR="006923C3">
              <w:rPr>
                <w:rFonts w:ascii="Tate New Thin" w:hAnsi="Tate New Thin"/>
              </w:rPr>
              <w:t xml:space="preserve"> Noah, </w:t>
            </w:r>
            <w:r w:rsidR="00E62258">
              <w:rPr>
                <w:rFonts w:ascii="Tate New Thin" w:hAnsi="Tate New Thin"/>
              </w:rPr>
              <w:t xml:space="preserve">Will Gompertz, </w:t>
            </w:r>
            <w:r w:rsidR="00B6705A">
              <w:rPr>
                <w:rFonts w:ascii="Tate New Thin" w:hAnsi="Tate New Thin"/>
              </w:rPr>
              <w:t xml:space="preserve">Rebecca </w:t>
            </w:r>
            <w:r w:rsidR="00D378BC">
              <w:rPr>
                <w:rFonts w:ascii="Tate New Thin" w:hAnsi="Tate New Thin"/>
              </w:rPr>
              <w:t xml:space="preserve">Jones, </w:t>
            </w:r>
            <w:proofErr w:type="gramStart"/>
            <w:r w:rsidR="00D378BC">
              <w:rPr>
                <w:rFonts w:ascii="Tate New Thin" w:hAnsi="Tate New Thin"/>
              </w:rPr>
              <w:t>Alison</w:t>
            </w:r>
            <w:proofErr w:type="gramEnd"/>
            <w:r w:rsidR="00D378BC">
              <w:rPr>
                <w:rFonts w:ascii="Tate New Thin" w:hAnsi="Tate New Thin"/>
              </w:rPr>
              <w:t xml:space="preserve"> Kee</w:t>
            </w:r>
            <w:r w:rsidR="006923C3">
              <w:rPr>
                <w:rFonts w:ascii="Tate New Thin" w:hAnsi="Tate New Thin"/>
              </w:rPr>
              <w:t xml:space="preserve"> – Liese Spence/Jill Lawless?</w:t>
            </w:r>
            <w:r w:rsidR="00B6705A">
              <w:rPr>
                <w:rFonts w:ascii="Tate New Thin" w:hAnsi="Tate New Thin"/>
              </w:rPr>
              <w:t>)</w:t>
            </w:r>
          </w:p>
        </w:tc>
        <w:tc>
          <w:tcPr>
            <w:tcW w:w="1339" w:type="dxa"/>
          </w:tcPr>
          <w:p w:rsidR="00B568F0" w:rsidRPr="00B568F0" w:rsidRDefault="009A41AA" w:rsidP="0095424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  <w:color w:val="FF0000"/>
              </w:rPr>
              <w:t>Rachael</w:t>
            </w:r>
          </w:p>
        </w:tc>
      </w:tr>
      <w:tr w:rsidR="00482FA3" w:rsidRPr="00B568F0" w:rsidTr="00910ABC">
        <w:tc>
          <w:tcPr>
            <w:tcW w:w="1418" w:type="dxa"/>
          </w:tcPr>
          <w:p w:rsidR="00482FA3" w:rsidRPr="00B568F0" w:rsidRDefault="00482FA3" w:rsidP="00DC0160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16.00</w:t>
            </w:r>
          </w:p>
        </w:tc>
        <w:tc>
          <w:tcPr>
            <w:tcW w:w="7654" w:type="dxa"/>
          </w:tcPr>
          <w:p w:rsidR="00482FA3" w:rsidRPr="00B568F0" w:rsidRDefault="00482FA3" w:rsidP="006923C3">
            <w:pPr>
              <w:rPr>
                <w:rFonts w:ascii="Tate New Thin" w:hAnsi="Tate New Thin"/>
              </w:rPr>
            </w:pPr>
            <w:proofErr w:type="spellStart"/>
            <w:r>
              <w:rPr>
                <w:rFonts w:ascii="Tate New Thin" w:hAnsi="Tate New Thin"/>
              </w:rPr>
              <w:t>Pret</w:t>
            </w:r>
            <w:proofErr w:type="spellEnd"/>
            <w:r>
              <w:rPr>
                <w:rFonts w:ascii="Tate New Thin" w:hAnsi="Tate New Thin"/>
              </w:rPr>
              <w:t xml:space="preserve"> run for sandwiches </w:t>
            </w:r>
            <w:proofErr w:type="spellStart"/>
            <w:r>
              <w:rPr>
                <w:rFonts w:ascii="Tate New Thin" w:hAnsi="Tate New Thin"/>
              </w:rPr>
              <w:t>etc</w:t>
            </w:r>
            <w:proofErr w:type="spellEnd"/>
            <w:r>
              <w:rPr>
                <w:rFonts w:ascii="Tate New Thin" w:hAnsi="Tate New Thin"/>
              </w:rPr>
              <w:t xml:space="preserve"> for press office (+ cookie for Will G)</w:t>
            </w:r>
          </w:p>
        </w:tc>
        <w:tc>
          <w:tcPr>
            <w:tcW w:w="1339" w:type="dxa"/>
          </w:tcPr>
          <w:p w:rsidR="00482FA3" w:rsidRDefault="00482FA3" w:rsidP="0095424E">
            <w:pPr>
              <w:rPr>
                <w:rFonts w:ascii="Tate New Thin" w:hAnsi="Tate New Thin"/>
                <w:color w:val="FF0000"/>
              </w:rPr>
            </w:pPr>
          </w:p>
        </w:tc>
      </w:tr>
      <w:tr w:rsidR="0095424E" w:rsidRPr="00B568F0" w:rsidTr="00910ABC">
        <w:tc>
          <w:tcPr>
            <w:tcW w:w="1418" w:type="dxa"/>
          </w:tcPr>
          <w:p w:rsidR="0095424E" w:rsidRPr="00B568F0" w:rsidRDefault="00DC0160" w:rsidP="0095424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16.30</w:t>
            </w:r>
          </w:p>
        </w:tc>
        <w:tc>
          <w:tcPr>
            <w:tcW w:w="7654" w:type="dxa"/>
          </w:tcPr>
          <w:p w:rsidR="0095424E" w:rsidRPr="00B568F0" w:rsidRDefault="00DC0160" w:rsidP="0095424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Event Concept light the exterior of Millbank Entrance </w:t>
            </w:r>
          </w:p>
        </w:tc>
        <w:tc>
          <w:tcPr>
            <w:tcW w:w="1339" w:type="dxa"/>
          </w:tcPr>
          <w:p w:rsidR="0095424E" w:rsidRPr="00B568F0" w:rsidRDefault="0095424E" w:rsidP="0095424E">
            <w:pPr>
              <w:rPr>
                <w:rFonts w:ascii="Tate New Thin" w:hAnsi="Tate New Thin"/>
              </w:rPr>
            </w:pPr>
          </w:p>
        </w:tc>
      </w:tr>
      <w:tr w:rsidR="003C2157" w:rsidRPr="00B568F0" w:rsidTr="00910ABC">
        <w:tc>
          <w:tcPr>
            <w:tcW w:w="1418" w:type="dxa"/>
            <w:shd w:val="clear" w:color="auto" w:fill="BDD6EE" w:themeFill="accent1" w:themeFillTint="66"/>
          </w:tcPr>
          <w:p w:rsidR="003C2157" w:rsidRPr="00B568F0" w:rsidRDefault="00210EA2" w:rsidP="000B3FA6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16.45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3C2157" w:rsidRPr="00B568F0" w:rsidRDefault="00210EA2" w:rsidP="002665D1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BBC News package - </w:t>
            </w:r>
            <w:r w:rsidR="000B3FA6">
              <w:rPr>
                <w:rFonts w:ascii="Tate New Thin" w:hAnsi="Tate New Thin"/>
              </w:rPr>
              <w:t xml:space="preserve">Alex Farquharson </w:t>
            </w:r>
            <w:r w:rsidR="00432DE9">
              <w:rPr>
                <w:rFonts w:ascii="Tate New Thin" w:hAnsi="Tate New Thin"/>
              </w:rPr>
              <w:t>interviewed by Jane Hill</w:t>
            </w:r>
            <w:r w:rsidR="002665D1">
              <w:rPr>
                <w:rFonts w:ascii="Tate New Thin" w:hAnsi="Tate New Thin"/>
              </w:rPr>
              <w:t xml:space="preserve"> in exhibition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:rsidR="003C2157" w:rsidRPr="00B568F0" w:rsidRDefault="003C2157" w:rsidP="0095424E">
            <w:pPr>
              <w:rPr>
                <w:rFonts w:ascii="Tate New Thin" w:hAnsi="Tate New Thin"/>
              </w:rPr>
            </w:pPr>
          </w:p>
        </w:tc>
      </w:tr>
      <w:tr w:rsidR="0095424E" w:rsidRPr="00B568F0" w:rsidTr="00910ABC">
        <w:tc>
          <w:tcPr>
            <w:tcW w:w="1418" w:type="dxa"/>
          </w:tcPr>
          <w:p w:rsidR="0095424E" w:rsidRPr="00B568F0" w:rsidRDefault="00DC0160" w:rsidP="0095424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17.00</w:t>
            </w:r>
          </w:p>
        </w:tc>
        <w:tc>
          <w:tcPr>
            <w:tcW w:w="7654" w:type="dxa"/>
          </w:tcPr>
          <w:p w:rsidR="0095424E" w:rsidRPr="00B568F0" w:rsidRDefault="00DC0160" w:rsidP="00980D77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Event rehearsal on stage </w:t>
            </w:r>
          </w:p>
        </w:tc>
        <w:tc>
          <w:tcPr>
            <w:tcW w:w="1339" w:type="dxa"/>
          </w:tcPr>
          <w:p w:rsidR="0095424E" w:rsidRPr="00B568F0" w:rsidRDefault="00106D5E" w:rsidP="0095424E">
            <w:pPr>
              <w:rPr>
                <w:rFonts w:ascii="Tate New Thin" w:hAnsi="Tate New Thin"/>
              </w:rPr>
            </w:pPr>
            <w:r w:rsidRPr="00106D5E">
              <w:rPr>
                <w:rFonts w:ascii="Tate New Thin" w:hAnsi="Tate New Thin"/>
                <w:color w:val="FF0000"/>
              </w:rPr>
              <w:t>Helen</w:t>
            </w:r>
          </w:p>
        </w:tc>
      </w:tr>
      <w:tr w:rsidR="0095424E" w:rsidRPr="00B568F0" w:rsidTr="00910ABC">
        <w:tc>
          <w:tcPr>
            <w:tcW w:w="1418" w:type="dxa"/>
          </w:tcPr>
          <w:p w:rsidR="0095424E" w:rsidRPr="00B568F0" w:rsidRDefault="00EB3109" w:rsidP="0095424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17.20</w:t>
            </w:r>
          </w:p>
        </w:tc>
        <w:tc>
          <w:tcPr>
            <w:tcW w:w="7654" w:type="dxa"/>
          </w:tcPr>
          <w:p w:rsidR="0095424E" w:rsidRPr="00B568F0" w:rsidRDefault="00EB3109" w:rsidP="00EB3109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Alex Farquharson escorted from Duveens to </w:t>
            </w:r>
            <w:r w:rsidR="005C723C" w:rsidRPr="005C723C">
              <w:rPr>
                <w:rFonts w:ascii="Tate New Thin" w:hAnsi="Tate New Thin"/>
              </w:rPr>
              <w:t>Meeting Room 1</w:t>
            </w:r>
            <w:r>
              <w:rPr>
                <w:rFonts w:ascii="Tate New Thin" w:hAnsi="Tate New Thin"/>
              </w:rPr>
              <w:t xml:space="preserve"> </w:t>
            </w:r>
            <w:r w:rsidR="009002D7">
              <w:rPr>
                <w:rFonts w:ascii="Tate New Thin" w:hAnsi="Tate New Thin"/>
              </w:rPr>
              <w:t xml:space="preserve">to </w:t>
            </w:r>
            <w:r>
              <w:rPr>
                <w:rFonts w:ascii="Tate New Thin" w:hAnsi="Tate New Thin"/>
              </w:rPr>
              <w:t xml:space="preserve">speak to </w:t>
            </w:r>
            <w:r w:rsidR="00A130B6">
              <w:rPr>
                <w:rFonts w:ascii="Tate New Thin" w:hAnsi="Tate New Thin"/>
              </w:rPr>
              <w:t xml:space="preserve">national arts </w:t>
            </w:r>
            <w:r w:rsidR="009002D7">
              <w:rPr>
                <w:rFonts w:ascii="Tate New Thin" w:hAnsi="Tate New Thin"/>
              </w:rPr>
              <w:t>correspondents on phone</w:t>
            </w:r>
            <w:r w:rsidR="00C63AE2">
              <w:rPr>
                <w:rFonts w:ascii="Tate New Thin" w:hAnsi="Tate New Thin"/>
              </w:rPr>
              <w:t xml:space="preserve"> (Mark Brown</w:t>
            </w:r>
            <w:r w:rsidR="0081746E">
              <w:rPr>
                <w:rFonts w:ascii="Tate New Thin" w:hAnsi="Tate New Thin"/>
              </w:rPr>
              <w:t>,</w:t>
            </w:r>
            <w:r w:rsidR="006A6FE8">
              <w:rPr>
                <w:rFonts w:ascii="Tate New Thin" w:hAnsi="Tate New Thin"/>
              </w:rPr>
              <w:t xml:space="preserve"> Jack Malvern,</w:t>
            </w:r>
            <w:r w:rsidR="0081746E">
              <w:rPr>
                <w:rFonts w:ascii="Tate New Thin" w:hAnsi="Tate New Thin"/>
              </w:rPr>
              <w:t xml:space="preserve"> </w:t>
            </w:r>
            <w:r w:rsidR="00A130B6">
              <w:rPr>
                <w:rFonts w:ascii="Tate New Thin" w:hAnsi="Tate New Thin"/>
              </w:rPr>
              <w:t xml:space="preserve">James Pickford, </w:t>
            </w:r>
            <w:r w:rsidR="00B6705A">
              <w:rPr>
                <w:rFonts w:ascii="Tate New Thin" w:hAnsi="Tate New Thin"/>
              </w:rPr>
              <w:t>Adam Sherwin</w:t>
            </w:r>
            <w:r w:rsidR="00C63AE2">
              <w:rPr>
                <w:rFonts w:ascii="Tate New Thin" w:hAnsi="Tate New Thin"/>
              </w:rPr>
              <w:t>)</w:t>
            </w:r>
          </w:p>
        </w:tc>
        <w:tc>
          <w:tcPr>
            <w:tcW w:w="1339" w:type="dxa"/>
          </w:tcPr>
          <w:p w:rsidR="0095424E" w:rsidRPr="00B568F0" w:rsidRDefault="00EB3109" w:rsidP="0095424E">
            <w:pPr>
              <w:rPr>
                <w:rFonts w:ascii="Tate New Thin" w:hAnsi="Tate New Thin"/>
              </w:rPr>
            </w:pPr>
            <w:r w:rsidRPr="00EB3109">
              <w:rPr>
                <w:rFonts w:ascii="Tate New Thin" w:hAnsi="Tate New Thin"/>
                <w:color w:val="FF0000"/>
              </w:rPr>
              <w:t>Duncan</w:t>
            </w:r>
          </w:p>
        </w:tc>
      </w:tr>
      <w:tr w:rsidR="00E076E0" w:rsidRPr="00B568F0" w:rsidTr="003842F0">
        <w:tc>
          <w:tcPr>
            <w:tcW w:w="1418" w:type="dxa"/>
            <w:shd w:val="clear" w:color="auto" w:fill="C5E0B3" w:themeFill="accent6" w:themeFillTint="66"/>
          </w:tcPr>
          <w:p w:rsidR="00E076E0" w:rsidRPr="00E076E0" w:rsidRDefault="00E076E0" w:rsidP="0095424E">
            <w:pPr>
              <w:rPr>
                <w:rFonts w:ascii="Tate New Thin" w:hAnsi="Tate New Thin"/>
              </w:rPr>
            </w:pPr>
            <w:r w:rsidRPr="00E076E0">
              <w:rPr>
                <w:rFonts w:ascii="Tate New Thin" w:hAnsi="Tate New Thin"/>
              </w:rPr>
              <w:t>17.30</w:t>
            </w:r>
          </w:p>
        </w:tc>
        <w:tc>
          <w:tcPr>
            <w:tcW w:w="7654" w:type="dxa"/>
            <w:shd w:val="clear" w:color="auto" w:fill="C5E0B3" w:themeFill="accent6" w:themeFillTint="66"/>
          </w:tcPr>
          <w:p w:rsidR="00E076E0" w:rsidRPr="00E076E0" w:rsidRDefault="00E076E0" w:rsidP="00601CBE">
            <w:pPr>
              <w:rPr>
                <w:rFonts w:ascii="Tate New Thin" w:hAnsi="Tate New Thin"/>
              </w:rPr>
            </w:pPr>
            <w:r w:rsidRPr="00E076E0">
              <w:rPr>
                <w:rFonts w:ascii="Tate New Thin" w:hAnsi="Tate New Thin"/>
              </w:rPr>
              <w:t>BBC Radio 4 World Tonight radio car arrives</w:t>
            </w:r>
            <w:r>
              <w:rPr>
                <w:rFonts w:ascii="Tate New Thin" w:hAnsi="Tate New Thin"/>
              </w:rPr>
              <w:t>. Meet at staff entrance and escort</w:t>
            </w:r>
            <w:r w:rsidR="007C2B50">
              <w:rPr>
                <w:rFonts w:ascii="Tate New Thin" w:hAnsi="Tate New Thin"/>
              </w:rPr>
              <w:t xml:space="preserve"> to Gallery 61</w:t>
            </w:r>
            <w:r w:rsidRPr="00E076E0">
              <w:rPr>
                <w:rFonts w:ascii="Tate New Thin" w:hAnsi="Tate New Thin"/>
              </w:rPr>
              <w:t xml:space="preserve"> (Tim </w:t>
            </w:r>
            <w:proofErr w:type="spellStart"/>
            <w:r w:rsidRPr="00E076E0">
              <w:rPr>
                <w:rFonts w:ascii="Tate New Thin" w:eastAsia="Times New Roman" w:hAnsi="Tate New Thin"/>
              </w:rPr>
              <w:t>Ashburner</w:t>
            </w:r>
            <w:proofErr w:type="spellEnd"/>
            <w:r w:rsidRPr="00E076E0">
              <w:rPr>
                <w:rFonts w:ascii="Tate New Thin" w:eastAsia="Times New Roman" w:hAnsi="Tate New Thin"/>
              </w:rPr>
              <w:t> 07836 299295</w:t>
            </w:r>
            <w:r w:rsidRPr="00E076E0">
              <w:rPr>
                <w:rFonts w:ascii="Tate New Thin" w:hAnsi="Tate New Thin"/>
              </w:rPr>
              <w:t>)</w:t>
            </w:r>
          </w:p>
        </w:tc>
        <w:tc>
          <w:tcPr>
            <w:tcW w:w="1339" w:type="dxa"/>
            <w:shd w:val="clear" w:color="auto" w:fill="C5E0B3" w:themeFill="accent6" w:themeFillTint="66"/>
          </w:tcPr>
          <w:p w:rsidR="00E076E0" w:rsidRPr="00601CBE" w:rsidRDefault="00601CBE" w:rsidP="0095424E">
            <w:pPr>
              <w:rPr>
                <w:rFonts w:ascii="Tate New Thin" w:hAnsi="Tate New Thin"/>
                <w:color w:val="FF0000"/>
              </w:rPr>
            </w:pPr>
            <w:r w:rsidRPr="00601CBE">
              <w:rPr>
                <w:rFonts w:ascii="Tate New Thin" w:hAnsi="Tate New Thin"/>
                <w:color w:val="FF0000"/>
              </w:rPr>
              <w:t xml:space="preserve">Emma </w:t>
            </w:r>
          </w:p>
        </w:tc>
      </w:tr>
      <w:tr w:rsidR="00EB3109" w:rsidRPr="00B568F0" w:rsidTr="00910ABC">
        <w:tc>
          <w:tcPr>
            <w:tcW w:w="1418" w:type="dxa"/>
          </w:tcPr>
          <w:p w:rsidR="00EB3109" w:rsidRPr="00E076E0" w:rsidRDefault="00601CBE" w:rsidP="0095424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17.30</w:t>
            </w:r>
          </w:p>
        </w:tc>
        <w:tc>
          <w:tcPr>
            <w:tcW w:w="7654" w:type="dxa"/>
          </w:tcPr>
          <w:p w:rsidR="00EB3109" w:rsidRPr="00E076E0" w:rsidRDefault="00601CBE" w:rsidP="007C2B50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Alice Rawsthorn arrives via Millbank Entrance and met by Daisy</w:t>
            </w:r>
          </w:p>
        </w:tc>
        <w:tc>
          <w:tcPr>
            <w:tcW w:w="1339" w:type="dxa"/>
          </w:tcPr>
          <w:p w:rsidR="00EB3109" w:rsidRPr="00B568F0" w:rsidRDefault="00601CBE" w:rsidP="0095424E">
            <w:pPr>
              <w:rPr>
                <w:rFonts w:ascii="Tate New Thin" w:hAnsi="Tate New Thin"/>
              </w:rPr>
            </w:pPr>
            <w:r w:rsidRPr="00601CBE">
              <w:rPr>
                <w:rFonts w:ascii="Tate New Thin" w:hAnsi="Tate New Thin"/>
                <w:color w:val="FF0000"/>
              </w:rPr>
              <w:t>Daisy</w:t>
            </w:r>
          </w:p>
        </w:tc>
      </w:tr>
      <w:tr w:rsidR="00691295" w:rsidRPr="00B568F0" w:rsidTr="00691295">
        <w:tc>
          <w:tcPr>
            <w:tcW w:w="1418" w:type="dxa"/>
            <w:shd w:val="clear" w:color="auto" w:fill="F7CAAC" w:themeFill="accent2" w:themeFillTint="66"/>
          </w:tcPr>
          <w:p w:rsidR="00691295" w:rsidRPr="00E076E0" w:rsidRDefault="00601CBE" w:rsidP="00601CB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17.45</w:t>
            </w:r>
          </w:p>
        </w:tc>
        <w:tc>
          <w:tcPr>
            <w:tcW w:w="7654" w:type="dxa"/>
            <w:shd w:val="clear" w:color="auto" w:fill="F7CAAC" w:themeFill="accent2" w:themeFillTint="66"/>
          </w:tcPr>
          <w:p w:rsidR="00691295" w:rsidRPr="00E076E0" w:rsidRDefault="00691295" w:rsidP="007C2B50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BBC1 News escorted from green room to exhibition ready for pre-record with Alex</w:t>
            </w:r>
          </w:p>
        </w:tc>
        <w:tc>
          <w:tcPr>
            <w:tcW w:w="1339" w:type="dxa"/>
            <w:shd w:val="clear" w:color="auto" w:fill="F7CAAC" w:themeFill="accent2" w:themeFillTint="66"/>
          </w:tcPr>
          <w:p w:rsidR="00691295" w:rsidRPr="00B568F0" w:rsidRDefault="00691295" w:rsidP="0095424E">
            <w:pPr>
              <w:rPr>
                <w:rFonts w:ascii="Tate New Thin" w:hAnsi="Tate New Thin"/>
              </w:rPr>
            </w:pPr>
            <w:r w:rsidRPr="00691295">
              <w:rPr>
                <w:rFonts w:ascii="Tate New Thin" w:hAnsi="Tate New Thin"/>
                <w:color w:val="FF0000"/>
              </w:rPr>
              <w:t>Sara</w:t>
            </w:r>
          </w:p>
        </w:tc>
      </w:tr>
      <w:tr w:rsidR="0095424E" w:rsidRPr="00B568F0" w:rsidTr="00910ABC">
        <w:tc>
          <w:tcPr>
            <w:tcW w:w="1418" w:type="dxa"/>
            <w:shd w:val="clear" w:color="auto" w:fill="BDD6EE" w:themeFill="accent1" w:themeFillTint="66"/>
          </w:tcPr>
          <w:p w:rsidR="0095424E" w:rsidRPr="00B568F0" w:rsidRDefault="009002D7" w:rsidP="0095424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17.50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95424E" w:rsidRPr="00B568F0" w:rsidRDefault="00BA63FE" w:rsidP="00210EA2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BBC News package </w:t>
            </w:r>
            <w:r w:rsidR="002665D1">
              <w:rPr>
                <w:rFonts w:ascii="Tate New Thin" w:hAnsi="Tate New Thin"/>
              </w:rPr>
              <w:t>– Nicholas Serota,</w:t>
            </w:r>
            <w:r w:rsidR="00432DE9">
              <w:rPr>
                <w:rFonts w:ascii="Tate New Thin" w:hAnsi="Tate New Thin"/>
              </w:rPr>
              <w:t xml:space="preserve"> Alice Rawsthorn </w:t>
            </w:r>
            <w:r w:rsidR="002665D1">
              <w:rPr>
                <w:rFonts w:ascii="Tate New Thin" w:hAnsi="Tate New Thin"/>
              </w:rPr>
              <w:t xml:space="preserve">and Will Gompertz </w:t>
            </w:r>
            <w:r w:rsidR="00432DE9">
              <w:rPr>
                <w:rFonts w:ascii="Tate New Thin" w:hAnsi="Tate New Thin"/>
              </w:rPr>
              <w:t>interviewed by Jane Hill</w:t>
            </w:r>
            <w:r w:rsidR="002665D1">
              <w:rPr>
                <w:rFonts w:ascii="Tate New Thin" w:hAnsi="Tate New Thin"/>
              </w:rPr>
              <w:t xml:space="preserve"> </w:t>
            </w:r>
            <w:r w:rsidR="00210EA2">
              <w:rPr>
                <w:rFonts w:ascii="Tate New Thin" w:hAnsi="Tate New Thin"/>
              </w:rPr>
              <w:t>in the exhibition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:rsidR="0095424E" w:rsidRPr="00B568F0" w:rsidRDefault="00601CBE" w:rsidP="0095424E">
            <w:pPr>
              <w:rPr>
                <w:rFonts w:ascii="Tate New Thin" w:hAnsi="Tate New Thin"/>
              </w:rPr>
            </w:pPr>
            <w:r w:rsidRPr="00601CBE">
              <w:rPr>
                <w:rFonts w:ascii="Tate New Thin" w:hAnsi="Tate New Thin"/>
                <w:color w:val="FF0000"/>
              </w:rPr>
              <w:t>Helen</w:t>
            </w:r>
          </w:p>
        </w:tc>
      </w:tr>
      <w:tr w:rsidR="00EB3109" w:rsidRPr="00B568F0" w:rsidTr="00EB3109">
        <w:tc>
          <w:tcPr>
            <w:tcW w:w="1418" w:type="dxa"/>
            <w:shd w:val="clear" w:color="auto" w:fill="auto"/>
          </w:tcPr>
          <w:p w:rsidR="00EB3109" w:rsidRDefault="00EB3109" w:rsidP="0095424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17.55</w:t>
            </w:r>
          </w:p>
        </w:tc>
        <w:tc>
          <w:tcPr>
            <w:tcW w:w="7654" w:type="dxa"/>
            <w:shd w:val="clear" w:color="auto" w:fill="auto"/>
          </w:tcPr>
          <w:p w:rsidR="00EB3109" w:rsidRDefault="00EB3109" w:rsidP="00EB3109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Alex Farquharson escorted from </w:t>
            </w:r>
            <w:r w:rsidR="005C723C" w:rsidRPr="005C723C">
              <w:rPr>
                <w:rFonts w:ascii="Tate New Thin" w:hAnsi="Tate New Thin"/>
              </w:rPr>
              <w:t>Meeting Room 1</w:t>
            </w:r>
            <w:r>
              <w:rPr>
                <w:rFonts w:ascii="Tate New Thin" w:hAnsi="Tate New Thin"/>
              </w:rPr>
              <w:t xml:space="preserve"> to exhibition for BBC1 pre-record</w:t>
            </w:r>
          </w:p>
        </w:tc>
        <w:tc>
          <w:tcPr>
            <w:tcW w:w="1339" w:type="dxa"/>
            <w:shd w:val="clear" w:color="auto" w:fill="auto"/>
          </w:tcPr>
          <w:p w:rsidR="00EB3109" w:rsidRPr="00B568F0" w:rsidRDefault="00EB3109" w:rsidP="0095424E">
            <w:pPr>
              <w:rPr>
                <w:rFonts w:ascii="Tate New Thin" w:hAnsi="Tate New Thin"/>
              </w:rPr>
            </w:pPr>
          </w:p>
        </w:tc>
      </w:tr>
      <w:tr w:rsidR="000000AA" w:rsidRPr="00B568F0" w:rsidTr="00910ABC">
        <w:tc>
          <w:tcPr>
            <w:tcW w:w="1418" w:type="dxa"/>
            <w:shd w:val="clear" w:color="auto" w:fill="F7CAAC" w:themeFill="accent2" w:themeFillTint="66"/>
          </w:tcPr>
          <w:p w:rsidR="000000AA" w:rsidRPr="00B568F0" w:rsidRDefault="00683AD3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18.00 – 18.15</w:t>
            </w:r>
          </w:p>
        </w:tc>
        <w:tc>
          <w:tcPr>
            <w:tcW w:w="7654" w:type="dxa"/>
            <w:shd w:val="clear" w:color="auto" w:fill="F7CAAC" w:themeFill="accent2" w:themeFillTint="66"/>
          </w:tcPr>
          <w:p w:rsidR="000000AA" w:rsidRPr="00B568F0" w:rsidRDefault="00EC5952" w:rsidP="003842F0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Alex Farquharson pre-recorded interview about the winner with BBC1 News at 10 </w:t>
            </w:r>
            <w:r w:rsidR="000000AA" w:rsidRPr="00B568F0">
              <w:rPr>
                <w:rFonts w:ascii="Tate New Thin" w:hAnsi="Tate New Thin"/>
              </w:rPr>
              <w:t>Will Gompertz in exhibition</w:t>
            </w:r>
            <w:r w:rsidR="000000AA">
              <w:rPr>
                <w:rFonts w:ascii="Tate New Thin" w:hAnsi="Tate New Thin"/>
              </w:rPr>
              <w:t xml:space="preserve"> – GALLERY 61 </w:t>
            </w:r>
            <w:r w:rsidR="00432DE9">
              <w:rPr>
                <w:rFonts w:ascii="Tate New Thin" w:hAnsi="Tate New Thin"/>
              </w:rPr>
              <w:t xml:space="preserve">to be closed and doors to be manned </w:t>
            </w:r>
          </w:p>
        </w:tc>
        <w:tc>
          <w:tcPr>
            <w:tcW w:w="1339" w:type="dxa"/>
            <w:shd w:val="clear" w:color="auto" w:fill="F7CAAC" w:themeFill="accent2" w:themeFillTint="66"/>
          </w:tcPr>
          <w:p w:rsidR="000000AA" w:rsidRPr="00691295" w:rsidRDefault="00691295" w:rsidP="000000AA">
            <w:pPr>
              <w:rPr>
                <w:rFonts w:ascii="Tate New Thin" w:hAnsi="Tate New Thin"/>
                <w:color w:val="FF0000"/>
              </w:rPr>
            </w:pPr>
            <w:r w:rsidRPr="00691295">
              <w:rPr>
                <w:rFonts w:ascii="Tate New Thin" w:hAnsi="Tate New Thin"/>
                <w:color w:val="FF0000"/>
              </w:rPr>
              <w:t>Sara</w:t>
            </w:r>
            <w:r w:rsidR="00601CBE">
              <w:rPr>
                <w:rFonts w:ascii="Tate New Thin" w:hAnsi="Tate New Thin"/>
                <w:color w:val="FF0000"/>
              </w:rPr>
              <w:t xml:space="preserve"> </w:t>
            </w:r>
            <w:r w:rsidR="00601CBE">
              <w:rPr>
                <w:rFonts w:ascii="Tate New Thin" w:hAnsi="Tate New Thin"/>
                <w:color w:val="FF0000"/>
              </w:rPr>
              <w:br/>
            </w:r>
            <w:r w:rsidR="00EB3109" w:rsidRPr="00EB3109">
              <w:rPr>
                <w:rFonts w:ascii="Tate New Thin" w:hAnsi="Tate New Thin"/>
                <w:color w:val="FF0000"/>
              </w:rPr>
              <w:t>Duncan</w:t>
            </w:r>
            <w:r w:rsidR="00601CBE">
              <w:rPr>
                <w:rFonts w:ascii="Tate New Thin" w:hAnsi="Tate New Thin"/>
                <w:color w:val="FF0000"/>
              </w:rPr>
              <w:br/>
              <w:t>Daisy</w:t>
            </w:r>
            <w:r w:rsidR="00601CBE">
              <w:rPr>
                <w:rFonts w:ascii="Tate New Thin" w:hAnsi="Tate New Thin"/>
                <w:color w:val="FF0000"/>
              </w:rPr>
              <w:br/>
              <w:t>Rachael</w:t>
            </w:r>
          </w:p>
        </w:tc>
      </w:tr>
      <w:tr w:rsidR="00691295" w:rsidRPr="00B568F0" w:rsidTr="00910ABC">
        <w:tc>
          <w:tcPr>
            <w:tcW w:w="1418" w:type="dxa"/>
            <w:shd w:val="clear" w:color="auto" w:fill="F7CAAC" w:themeFill="accent2" w:themeFillTint="66"/>
          </w:tcPr>
          <w:p w:rsidR="00691295" w:rsidRDefault="00691295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18.15 – 18.45</w:t>
            </w:r>
          </w:p>
        </w:tc>
        <w:tc>
          <w:tcPr>
            <w:tcW w:w="7654" w:type="dxa"/>
            <w:shd w:val="clear" w:color="auto" w:fill="F7CAAC" w:themeFill="accent2" w:themeFillTint="66"/>
          </w:tcPr>
          <w:p w:rsidR="00691295" w:rsidRDefault="00691295" w:rsidP="00EC5952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BBC1 film shots of winner’s room</w:t>
            </w:r>
            <w:r w:rsidR="00601CBE">
              <w:rPr>
                <w:rFonts w:ascii="Tate New Thin" w:hAnsi="Tate New Thin"/>
              </w:rPr>
              <w:t>, then taken back to green room</w:t>
            </w:r>
          </w:p>
        </w:tc>
        <w:tc>
          <w:tcPr>
            <w:tcW w:w="1339" w:type="dxa"/>
            <w:shd w:val="clear" w:color="auto" w:fill="F7CAAC" w:themeFill="accent2" w:themeFillTint="66"/>
          </w:tcPr>
          <w:p w:rsidR="00691295" w:rsidRPr="00691295" w:rsidRDefault="00691295" w:rsidP="000000AA">
            <w:pPr>
              <w:rPr>
                <w:rFonts w:ascii="Tate New Thin" w:hAnsi="Tate New Thin"/>
                <w:color w:val="FF0000"/>
              </w:rPr>
            </w:pPr>
            <w:r w:rsidRPr="00691295">
              <w:rPr>
                <w:rFonts w:ascii="Tate New Thin" w:hAnsi="Tate New Thin"/>
                <w:color w:val="FF0000"/>
              </w:rPr>
              <w:t>Sara</w:t>
            </w:r>
          </w:p>
        </w:tc>
      </w:tr>
      <w:tr w:rsidR="00EB3109" w:rsidRPr="00B568F0" w:rsidTr="00EB3109">
        <w:tc>
          <w:tcPr>
            <w:tcW w:w="1418" w:type="dxa"/>
            <w:shd w:val="clear" w:color="auto" w:fill="auto"/>
          </w:tcPr>
          <w:p w:rsidR="00EB3109" w:rsidRDefault="00EB3109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18.15</w:t>
            </w:r>
          </w:p>
        </w:tc>
        <w:tc>
          <w:tcPr>
            <w:tcW w:w="7654" w:type="dxa"/>
            <w:shd w:val="clear" w:color="auto" w:fill="auto"/>
          </w:tcPr>
          <w:p w:rsidR="00EB3109" w:rsidRDefault="00EB3109" w:rsidP="00EC5952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Ruth meets Rebecca Jones in exhibition ahead of Radio 4 pre-record with Alex</w:t>
            </w:r>
          </w:p>
        </w:tc>
        <w:tc>
          <w:tcPr>
            <w:tcW w:w="1339" w:type="dxa"/>
            <w:shd w:val="clear" w:color="auto" w:fill="auto"/>
          </w:tcPr>
          <w:p w:rsidR="00EB3109" w:rsidRPr="00691295" w:rsidRDefault="00EB3109" w:rsidP="000000AA">
            <w:pPr>
              <w:rPr>
                <w:rFonts w:ascii="Tate New Thin" w:hAnsi="Tate New Thin"/>
                <w:color w:val="FF0000"/>
              </w:rPr>
            </w:pPr>
            <w:r>
              <w:rPr>
                <w:rFonts w:ascii="Tate New Thin" w:hAnsi="Tate New Thin"/>
                <w:color w:val="FF0000"/>
              </w:rPr>
              <w:t>Ruth</w:t>
            </w:r>
          </w:p>
        </w:tc>
      </w:tr>
      <w:tr w:rsidR="00683AD3" w:rsidRPr="00B568F0" w:rsidTr="003842F0">
        <w:tc>
          <w:tcPr>
            <w:tcW w:w="1418" w:type="dxa"/>
            <w:shd w:val="clear" w:color="auto" w:fill="C5E0B3" w:themeFill="accent6" w:themeFillTint="66"/>
          </w:tcPr>
          <w:p w:rsidR="00683AD3" w:rsidRPr="00B568F0" w:rsidRDefault="00683AD3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18.15 – 18..30</w:t>
            </w:r>
          </w:p>
        </w:tc>
        <w:tc>
          <w:tcPr>
            <w:tcW w:w="7654" w:type="dxa"/>
            <w:shd w:val="clear" w:color="auto" w:fill="C5E0B3" w:themeFill="accent6" w:themeFillTint="66"/>
          </w:tcPr>
          <w:p w:rsidR="00683AD3" w:rsidRDefault="00683AD3" w:rsidP="00EC5952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Alex Farquharson BBC Radio 4 News Bulletin pre-recorded interview with Rebecca Jones, in exhibition</w:t>
            </w:r>
          </w:p>
        </w:tc>
        <w:tc>
          <w:tcPr>
            <w:tcW w:w="1339" w:type="dxa"/>
            <w:shd w:val="clear" w:color="auto" w:fill="C5E0B3" w:themeFill="accent6" w:themeFillTint="66"/>
          </w:tcPr>
          <w:p w:rsidR="00683AD3" w:rsidRPr="00B568F0" w:rsidRDefault="00EB3109" w:rsidP="000000AA">
            <w:pPr>
              <w:rPr>
                <w:rFonts w:ascii="Tate New Thin" w:hAnsi="Tate New Thin"/>
              </w:rPr>
            </w:pPr>
            <w:r w:rsidRPr="00EB3109">
              <w:rPr>
                <w:rFonts w:ascii="Tate New Thin" w:hAnsi="Tate New Thin"/>
                <w:color w:val="FF0000"/>
              </w:rPr>
              <w:t>Duncan</w:t>
            </w:r>
            <w:r w:rsidR="00AF3561">
              <w:rPr>
                <w:rFonts w:ascii="Tate New Thin" w:hAnsi="Tate New Thin"/>
                <w:color w:val="FF0000"/>
              </w:rPr>
              <w:t xml:space="preserve"> / Ruth</w:t>
            </w:r>
          </w:p>
        </w:tc>
      </w:tr>
      <w:tr w:rsidR="002F0CEA" w:rsidRPr="00B568F0" w:rsidTr="002F0CEA">
        <w:tc>
          <w:tcPr>
            <w:tcW w:w="1418" w:type="dxa"/>
            <w:shd w:val="clear" w:color="auto" w:fill="BDD6EE" w:themeFill="accent1" w:themeFillTint="66"/>
          </w:tcPr>
          <w:p w:rsidR="002F0CEA" w:rsidRDefault="002F0CEA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18.30</w:t>
            </w:r>
            <w:r w:rsidR="00AF3561">
              <w:rPr>
                <w:rFonts w:ascii="Tate New Thin" w:hAnsi="Tate New Thin"/>
              </w:rPr>
              <w:t xml:space="preserve"> – 18.50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2F0CEA" w:rsidRDefault="002F0CEA" w:rsidP="00EC5952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Linsey and Laura available for non-recorded rehearsal with Rebecca Jones in exhibition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:rsidR="002F0CEA" w:rsidRPr="00B568F0" w:rsidRDefault="00AF3561" w:rsidP="000000AA">
            <w:pPr>
              <w:rPr>
                <w:rFonts w:ascii="Tate New Thin" w:hAnsi="Tate New Thin"/>
              </w:rPr>
            </w:pPr>
            <w:r w:rsidRPr="00AF3561">
              <w:rPr>
                <w:rFonts w:ascii="Tate New Thin" w:hAnsi="Tate New Thin"/>
                <w:color w:val="FF0000"/>
              </w:rPr>
              <w:t>Ruth</w:t>
            </w:r>
            <w:r w:rsidR="00106D5E">
              <w:rPr>
                <w:rFonts w:ascii="Tate New Thin" w:hAnsi="Tate New Thin"/>
                <w:color w:val="FF0000"/>
              </w:rPr>
              <w:br/>
              <w:t>Rachael</w:t>
            </w:r>
            <w:r w:rsidR="00106D5E">
              <w:rPr>
                <w:rFonts w:ascii="Tate New Thin" w:hAnsi="Tate New Thin"/>
                <w:color w:val="FF0000"/>
              </w:rPr>
              <w:br/>
              <w:t>Daisy</w:t>
            </w:r>
          </w:p>
        </w:tc>
      </w:tr>
      <w:tr w:rsidR="000000AA" w:rsidRPr="00B568F0" w:rsidTr="00910ABC">
        <w:tc>
          <w:tcPr>
            <w:tcW w:w="1418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18.45</w:t>
            </w:r>
          </w:p>
        </w:tc>
        <w:tc>
          <w:tcPr>
            <w:tcW w:w="7654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Tate Catering to set up sandwiches for BBC in Grand Saloon (organised by Romily)</w:t>
            </w:r>
          </w:p>
        </w:tc>
        <w:tc>
          <w:tcPr>
            <w:tcW w:w="1339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</w:p>
        </w:tc>
      </w:tr>
      <w:tr w:rsidR="00C726BF" w:rsidRPr="00B568F0" w:rsidTr="00910ABC">
        <w:tc>
          <w:tcPr>
            <w:tcW w:w="1418" w:type="dxa"/>
          </w:tcPr>
          <w:p w:rsidR="00C726BF" w:rsidRPr="00B568F0" w:rsidRDefault="00C726BF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19.25</w:t>
            </w:r>
          </w:p>
        </w:tc>
        <w:tc>
          <w:tcPr>
            <w:tcW w:w="7654" w:type="dxa"/>
          </w:tcPr>
          <w:p w:rsidR="00C726BF" w:rsidRPr="00B568F0" w:rsidRDefault="00C726BF" w:rsidP="00C726BF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Jennifer </w:t>
            </w:r>
            <w:proofErr w:type="spellStart"/>
            <w:r>
              <w:rPr>
                <w:rFonts w:ascii="Tate New Thin" w:hAnsi="Tate New Thin"/>
              </w:rPr>
              <w:t>Higgie</w:t>
            </w:r>
            <w:proofErr w:type="spellEnd"/>
            <w:r>
              <w:rPr>
                <w:rFonts w:ascii="Tate New Thin" w:hAnsi="Tate New Thin"/>
              </w:rPr>
              <w:t xml:space="preserve"> arrive via staff entrance, met by Ruth and escorted to exhibition for Rebecca Jones interview</w:t>
            </w:r>
          </w:p>
        </w:tc>
        <w:tc>
          <w:tcPr>
            <w:tcW w:w="1339" w:type="dxa"/>
          </w:tcPr>
          <w:p w:rsidR="00C726BF" w:rsidRPr="00B568F0" w:rsidRDefault="00C726BF" w:rsidP="000000AA">
            <w:pPr>
              <w:rPr>
                <w:rFonts w:ascii="Tate New Thin" w:hAnsi="Tate New Thin"/>
              </w:rPr>
            </w:pPr>
            <w:r w:rsidRPr="00C726BF">
              <w:rPr>
                <w:rFonts w:ascii="Tate New Thin" w:hAnsi="Tate New Thin"/>
                <w:color w:val="FF0000"/>
              </w:rPr>
              <w:t>Ruth</w:t>
            </w:r>
          </w:p>
        </w:tc>
      </w:tr>
      <w:tr w:rsidR="00C726BF" w:rsidRPr="00B568F0" w:rsidTr="00910ABC">
        <w:tc>
          <w:tcPr>
            <w:tcW w:w="1418" w:type="dxa"/>
          </w:tcPr>
          <w:p w:rsidR="00C726BF" w:rsidRDefault="00C726BF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19.25</w:t>
            </w:r>
          </w:p>
        </w:tc>
        <w:tc>
          <w:tcPr>
            <w:tcW w:w="7654" w:type="dxa"/>
          </w:tcPr>
          <w:p w:rsidR="00C726BF" w:rsidRDefault="00C726BF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Cornelia Parker arrives via Millbank Entrance, met by Cecily and escorted to Duveens for Jane Hill interview</w:t>
            </w:r>
          </w:p>
        </w:tc>
        <w:tc>
          <w:tcPr>
            <w:tcW w:w="1339" w:type="dxa"/>
          </w:tcPr>
          <w:p w:rsidR="00C726BF" w:rsidRDefault="00C726BF" w:rsidP="000000AA">
            <w:pPr>
              <w:rPr>
                <w:rFonts w:ascii="Tate New Thin" w:hAnsi="Tate New Thin"/>
              </w:rPr>
            </w:pPr>
            <w:r w:rsidRPr="00C726BF">
              <w:rPr>
                <w:rFonts w:ascii="Tate New Thin" w:hAnsi="Tate New Thin"/>
                <w:color w:val="FF0000"/>
              </w:rPr>
              <w:t>Cecily</w:t>
            </w:r>
          </w:p>
        </w:tc>
      </w:tr>
      <w:tr w:rsidR="000000AA" w:rsidRPr="00B568F0" w:rsidTr="00910ABC">
        <w:tc>
          <w:tcPr>
            <w:tcW w:w="1418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19.30</w:t>
            </w:r>
          </w:p>
        </w:tc>
        <w:tc>
          <w:tcPr>
            <w:tcW w:w="7654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Artists drinks in the Rex Whistler with Alex Farquharson and curators (arriving via Manton Entrance)</w:t>
            </w:r>
          </w:p>
        </w:tc>
        <w:tc>
          <w:tcPr>
            <w:tcW w:w="1339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</w:p>
        </w:tc>
      </w:tr>
      <w:tr w:rsidR="000000AA" w:rsidRPr="00B568F0" w:rsidTr="00910ABC">
        <w:tc>
          <w:tcPr>
            <w:tcW w:w="1418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lastRenderedPageBreak/>
              <w:t>19.35</w:t>
            </w:r>
          </w:p>
        </w:tc>
        <w:tc>
          <w:tcPr>
            <w:tcW w:w="7654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Millbank Entrance doors open for dinner guests </w:t>
            </w:r>
          </w:p>
        </w:tc>
        <w:tc>
          <w:tcPr>
            <w:tcW w:w="1339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</w:p>
        </w:tc>
      </w:tr>
      <w:tr w:rsidR="000000AA" w:rsidRPr="00B568F0" w:rsidTr="00910ABC">
        <w:tc>
          <w:tcPr>
            <w:tcW w:w="1418" w:type="dxa"/>
            <w:shd w:val="clear" w:color="auto" w:fill="BDD6EE" w:themeFill="accent1" w:themeFillTint="66"/>
          </w:tcPr>
          <w:p w:rsidR="000000AA" w:rsidRPr="00B568F0" w:rsidRDefault="00AF3561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19.45</w:t>
            </w:r>
            <w:r w:rsidR="00432DE9">
              <w:rPr>
                <w:rFonts w:ascii="Tate New Thin" w:hAnsi="Tate New Thin"/>
              </w:rPr>
              <w:t xml:space="preserve"> – 20.00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0000AA" w:rsidRPr="00B568F0" w:rsidRDefault="000000AA" w:rsidP="00AE0F25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BBC News </w:t>
            </w:r>
            <w:r w:rsidR="00210EA2">
              <w:rPr>
                <w:rFonts w:ascii="Tate New Thin" w:hAnsi="Tate New Thin"/>
              </w:rPr>
              <w:t xml:space="preserve">package - </w:t>
            </w:r>
            <w:r w:rsidR="002665D1">
              <w:rPr>
                <w:rFonts w:ascii="Tate New Thin" w:hAnsi="Tate New Thin"/>
              </w:rPr>
              <w:t xml:space="preserve">Jennifer </w:t>
            </w:r>
            <w:proofErr w:type="spellStart"/>
            <w:r w:rsidR="002665D1">
              <w:rPr>
                <w:rFonts w:ascii="Tate New Thin" w:hAnsi="Tate New Thin"/>
              </w:rPr>
              <w:t>Higgie</w:t>
            </w:r>
            <w:proofErr w:type="spellEnd"/>
            <w:r w:rsidR="00210EA2">
              <w:rPr>
                <w:rFonts w:ascii="Tate New Thin" w:hAnsi="Tate New Thin"/>
              </w:rPr>
              <w:t xml:space="preserve"> interviewed by Rebecca Jones in exhibition, Cornelia Parker interviewed by Jane Hill in Duveens 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:rsidR="000000AA" w:rsidRPr="00B568F0" w:rsidRDefault="00AF3561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  <w:color w:val="FF0000"/>
              </w:rPr>
              <w:t>Ruth</w:t>
            </w:r>
            <w:r w:rsidR="00467F1E">
              <w:rPr>
                <w:rFonts w:ascii="Tate New Thin" w:hAnsi="Tate New Thin"/>
                <w:color w:val="FF0000"/>
              </w:rPr>
              <w:t xml:space="preserve"> /Cecily</w:t>
            </w:r>
          </w:p>
        </w:tc>
      </w:tr>
      <w:tr w:rsidR="00467F1E" w:rsidRPr="00B568F0" w:rsidTr="00467F1E">
        <w:tc>
          <w:tcPr>
            <w:tcW w:w="1418" w:type="dxa"/>
            <w:shd w:val="clear" w:color="auto" w:fill="auto"/>
          </w:tcPr>
          <w:p w:rsidR="00467F1E" w:rsidRDefault="00467F1E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19.45</w:t>
            </w:r>
          </w:p>
        </w:tc>
        <w:tc>
          <w:tcPr>
            <w:tcW w:w="7654" w:type="dxa"/>
            <w:shd w:val="clear" w:color="auto" w:fill="auto"/>
          </w:tcPr>
          <w:p w:rsidR="00467F1E" w:rsidRDefault="00467F1E" w:rsidP="00AE0F25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Helen stationed at Millbank Entrance to meet arts correspondents (Mark Brown, Hannah Furness, Jack Malvern</w:t>
            </w:r>
            <w:r w:rsidR="00CE0479">
              <w:rPr>
                <w:rFonts w:ascii="Tate New Thin" w:hAnsi="Tate New Thin"/>
              </w:rPr>
              <w:t>, Richard Brooks, Vanessa Thorpe</w:t>
            </w:r>
            <w:r>
              <w:rPr>
                <w:rFonts w:ascii="Tate New Thin" w:hAnsi="Tate New Thin"/>
              </w:rPr>
              <w:t>)</w:t>
            </w:r>
          </w:p>
        </w:tc>
        <w:tc>
          <w:tcPr>
            <w:tcW w:w="1339" w:type="dxa"/>
            <w:shd w:val="clear" w:color="auto" w:fill="auto"/>
          </w:tcPr>
          <w:p w:rsidR="00467F1E" w:rsidRDefault="00467F1E" w:rsidP="000000AA">
            <w:pPr>
              <w:rPr>
                <w:rFonts w:ascii="Tate New Thin" w:hAnsi="Tate New Thin"/>
                <w:color w:val="FF0000"/>
              </w:rPr>
            </w:pPr>
            <w:r>
              <w:rPr>
                <w:rFonts w:ascii="Tate New Thin" w:hAnsi="Tate New Thin"/>
                <w:color w:val="FF0000"/>
              </w:rPr>
              <w:t>Helen</w:t>
            </w:r>
          </w:p>
        </w:tc>
      </w:tr>
      <w:tr w:rsidR="000000AA" w:rsidRPr="00B568F0" w:rsidTr="00910ABC">
        <w:tc>
          <w:tcPr>
            <w:tcW w:w="1418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19.55</w:t>
            </w:r>
          </w:p>
        </w:tc>
        <w:tc>
          <w:tcPr>
            <w:tcW w:w="7654" w:type="dxa"/>
          </w:tcPr>
          <w:p w:rsidR="000000AA" w:rsidRPr="00B568F0" w:rsidRDefault="000000AA" w:rsidP="00EC5952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A</w:t>
            </w:r>
            <w:r w:rsidR="00EC5952">
              <w:rPr>
                <w:rFonts w:ascii="Tate New Thin" w:hAnsi="Tate New Thin"/>
              </w:rPr>
              <w:t>rtists escorted to Duveens by curators and</w:t>
            </w:r>
            <w:r w:rsidRPr="00B568F0">
              <w:rPr>
                <w:rFonts w:ascii="Tate New Thin" w:hAnsi="Tate New Thin"/>
              </w:rPr>
              <w:t xml:space="preserve"> seated for dinner </w:t>
            </w:r>
          </w:p>
        </w:tc>
        <w:tc>
          <w:tcPr>
            <w:tcW w:w="1339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</w:p>
        </w:tc>
      </w:tr>
      <w:tr w:rsidR="000000AA" w:rsidRPr="00B568F0" w:rsidTr="00910ABC">
        <w:tc>
          <w:tcPr>
            <w:tcW w:w="1418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20.00</w:t>
            </w:r>
          </w:p>
        </w:tc>
        <w:tc>
          <w:tcPr>
            <w:tcW w:w="7654" w:type="dxa"/>
          </w:tcPr>
          <w:p w:rsidR="000000AA" w:rsidRPr="00B568F0" w:rsidRDefault="000000AA" w:rsidP="00384FB8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Dinner is served</w:t>
            </w:r>
            <w:r>
              <w:rPr>
                <w:rFonts w:ascii="Tate New Thin" w:hAnsi="Tate New Thin"/>
              </w:rPr>
              <w:t xml:space="preserve"> + off-air welcome </w:t>
            </w:r>
            <w:r w:rsidR="00EC5952">
              <w:rPr>
                <w:rFonts w:ascii="Tate New Thin" w:hAnsi="Tate New Thin"/>
              </w:rPr>
              <w:t>speeches by Alex Farquharson</w:t>
            </w:r>
            <w:r>
              <w:rPr>
                <w:rFonts w:ascii="Tate New Thin" w:hAnsi="Tate New Thin"/>
              </w:rPr>
              <w:t xml:space="preserve"> and </w:t>
            </w:r>
            <w:r w:rsidR="00384FB8">
              <w:rPr>
                <w:rFonts w:ascii="Tate New Thin" w:hAnsi="Tate New Thin"/>
              </w:rPr>
              <w:t xml:space="preserve">Rosie Millard </w:t>
            </w:r>
            <w:r>
              <w:rPr>
                <w:rFonts w:ascii="Tate New Thin" w:hAnsi="Tate New Thin"/>
              </w:rPr>
              <w:t>Hull</w:t>
            </w:r>
          </w:p>
        </w:tc>
        <w:tc>
          <w:tcPr>
            <w:tcW w:w="1339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</w:p>
        </w:tc>
      </w:tr>
      <w:tr w:rsidR="00AF3561" w:rsidRPr="00B568F0" w:rsidTr="00910ABC">
        <w:tc>
          <w:tcPr>
            <w:tcW w:w="1418" w:type="dxa"/>
          </w:tcPr>
          <w:p w:rsidR="00AF3561" w:rsidRPr="00B568F0" w:rsidRDefault="00AF3561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20.10</w:t>
            </w:r>
          </w:p>
        </w:tc>
        <w:tc>
          <w:tcPr>
            <w:tcW w:w="7654" w:type="dxa"/>
          </w:tcPr>
          <w:p w:rsidR="00AF3561" w:rsidRPr="00B568F0" w:rsidRDefault="00AF3561" w:rsidP="00C13A36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Duncan collects </w:t>
            </w:r>
            <w:r w:rsidR="00C13A36">
              <w:rPr>
                <w:rFonts w:ascii="Tate New Thin" w:hAnsi="Tate New Thin"/>
              </w:rPr>
              <w:t xml:space="preserve">Iwona </w:t>
            </w:r>
            <w:r w:rsidR="00C13A36" w:rsidRPr="00C13A36">
              <w:rPr>
                <w:rFonts w:ascii="Tate New Thin" w:hAnsi="Tate New Thin"/>
              </w:rPr>
              <w:t>Blazwick</w:t>
            </w:r>
            <w:r w:rsidR="00C13A36">
              <w:rPr>
                <w:rFonts w:ascii="Tate New Thin" w:hAnsi="Tate New Thin"/>
              </w:rPr>
              <w:t xml:space="preserve"> </w:t>
            </w:r>
            <w:r>
              <w:rPr>
                <w:rFonts w:ascii="Tate New Thin" w:hAnsi="Tate New Thin"/>
              </w:rPr>
              <w:t>from seat and escort to Jane Hill</w:t>
            </w:r>
          </w:p>
        </w:tc>
        <w:tc>
          <w:tcPr>
            <w:tcW w:w="1339" w:type="dxa"/>
          </w:tcPr>
          <w:p w:rsidR="00AF3561" w:rsidRPr="00B568F0" w:rsidRDefault="00AF3561" w:rsidP="000000AA">
            <w:pPr>
              <w:rPr>
                <w:rFonts w:ascii="Tate New Thin" w:hAnsi="Tate New Thin"/>
              </w:rPr>
            </w:pPr>
            <w:r w:rsidRPr="00AF3561">
              <w:rPr>
                <w:rFonts w:ascii="Tate New Thin" w:hAnsi="Tate New Thin"/>
                <w:color w:val="FF0000"/>
              </w:rPr>
              <w:t>Duncan</w:t>
            </w:r>
          </w:p>
        </w:tc>
      </w:tr>
      <w:tr w:rsidR="00AF3561" w:rsidRPr="00B568F0" w:rsidTr="00910ABC">
        <w:tc>
          <w:tcPr>
            <w:tcW w:w="1418" w:type="dxa"/>
          </w:tcPr>
          <w:p w:rsidR="00AF3561" w:rsidRPr="00B568F0" w:rsidRDefault="00AF3561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20.10</w:t>
            </w:r>
          </w:p>
        </w:tc>
        <w:tc>
          <w:tcPr>
            <w:tcW w:w="7654" w:type="dxa"/>
          </w:tcPr>
          <w:p w:rsidR="00AF3561" w:rsidRPr="00B568F0" w:rsidRDefault="00C13A36" w:rsidP="00C13A36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Cecily collects Wolfgang Tillmans</w:t>
            </w:r>
            <w:r w:rsidR="00AF3561">
              <w:rPr>
                <w:rFonts w:ascii="Tate New Thin" w:hAnsi="Tate New Thin"/>
              </w:rPr>
              <w:t xml:space="preserve"> from seats and escort to Jane Hill</w:t>
            </w:r>
          </w:p>
        </w:tc>
        <w:tc>
          <w:tcPr>
            <w:tcW w:w="1339" w:type="dxa"/>
          </w:tcPr>
          <w:p w:rsidR="00AF3561" w:rsidRPr="00B568F0" w:rsidRDefault="00AF3561" w:rsidP="000000AA">
            <w:pPr>
              <w:rPr>
                <w:rFonts w:ascii="Tate New Thin" w:hAnsi="Tate New Thin"/>
              </w:rPr>
            </w:pPr>
            <w:r w:rsidRPr="00AF3561">
              <w:rPr>
                <w:rFonts w:ascii="Tate New Thin" w:hAnsi="Tate New Thin"/>
                <w:color w:val="FF0000"/>
              </w:rPr>
              <w:t>Cecily</w:t>
            </w:r>
          </w:p>
        </w:tc>
      </w:tr>
      <w:tr w:rsidR="000000AA" w:rsidRPr="00B568F0" w:rsidTr="00910ABC">
        <w:tc>
          <w:tcPr>
            <w:tcW w:w="1418" w:type="dxa"/>
            <w:shd w:val="clear" w:color="auto" w:fill="BDD6EE" w:themeFill="accent1" w:themeFillTint="66"/>
          </w:tcPr>
          <w:p w:rsidR="000000AA" w:rsidRPr="00B568F0" w:rsidRDefault="00210EA2" w:rsidP="000000AA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20.15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0000AA" w:rsidRPr="00B568F0" w:rsidRDefault="000000AA" w:rsidP="00C13A36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BBC News package – </w:t>
            </w:r>
            <w:r w:rsidR="00210EA2">
              <w:rPr>
                <w:rFonts w:ascii="Tate New Thin" w:hAnsi="Tate New Thin"/>
              </w:rPr>
              <w:t xml:space="preserve">Wolfgang Tillmans and </w:t>
            </w:r>
            <w:r w:rsidR="00C13A36">
              <w:rPr>
                <w:rFonts w:ascii="Tate New Thin" w:hAnsi="Tate New Thin"/>
              </w:rPr>
              <w:t xml:space="preserve">Iwona </w:t>
            </w:r>
            <w:r w:rsidR="00C13A36" w:rsidRPr="00C13A36">
              <w:rPr>
                <w:rFonts w:ascii="Tate New Thin" w:hAnsi="Tate New Thin"/>
              </w:rPr>
              <w:t>Blazwick</w:t>
            </w:r>
            <w:r w:rsidR="00C13A36">
              <w:rPr>
                <w:rFonts w:ascii="Tate New Thin" w:hAnsi="Tate New Thin"/>
              </w:rPr>
              <w:t xml:space="preserve"> </w:t>
            </w:r>
            <w:r w:rsidR="002665D1">
              <w:rPr>
                <w:rFonts w:ascii="Tate New Thin" w:hAnsi="Tate New Thin"/>
              </w:rPr>
              <w:t xml:space="preserve">live interview with Jane Hill </w:t>
            </w:r>
            <w:r w:rsidR="00210EA2">
              <w:rPr>
                <w:rFonts w:ascii="Tate New Thin" w:hAnsi="Tate New Thin"/>
              </w:rPr>
              <w:t xml:space="preserve">in the Duveens 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:rsidR="000000AA" w:rsidRPr="00AF3561" w:rsidRDefault="00AF3561" w:rsidP="000000AA">
            <w:pPr>
              <w:rPr>
                <w:rFonts w:ascii="Tate New Thin" w:hAnsi="Tate New Thin"/>
                <w:color w:val="FF0000"/>
              </w:rPr>
            </w:pPr>
            <w:r w:rsidRPr="00AF3561">
              <w:rPr>
                <w:rFonts w:ascii="Tate New Thin" w:hAnsi="Tate New Thin"/>
                <w:color w:val="FF0000"/>
              </w:rPr>
              <w:t>Cecily</w:t>
            </w:r>
          </w:p>
        </w:tc>
      </w:tr>
      <w:tr w:rsidR="000000AA" w:rsidRPr="00B568F0" w:rsidTr="00910ABC">
        <w:tc>
          <w:tcPr>
            <w:tcW w:w="1418" w:type="dxa"/>
          </w:tcPr>
          <w:p w:rsidR="000000AA" w:rsidRPr="00B568F0" w:rsidRDefault="000000AA" w:rsidP="000000AA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21.00</w:t>
            </w:r>
          </w:p>
        </w:tc>
        <w:tc>
          <w:tcPr>
            <w:tcW w:w="7654" w:type="dxa"/>
          </w:tcPr>
          <w:p w:rsidR="000000AA" w:rsidRPr="00B568F0" w:rsidRDefault="00AF3561" w:rsidP="00AF3561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Emma stationed at staff entrance to meet p</w:t>
            </w:r>
            <w:r w:rsidR="000000AA" w:rsidRPr="00B568F0">
              <w:rPr>
                <w:rFonts w:ascii="Tate New Thin" w:hAnsi="Tate New Thin"/>
              </w:rPr>
              <w:t>hotographers and escorted to Duffield Room where teas, coffees and biscuits are provided</w:t>
            </w:r>
          </w:p>
        </w:tc>
        <w:tc>
          <w:tcPr>
            <w:tcW w:w="1339" w:type="dxa"/>
          </w:tcPr>
          <w:p w:rsidR="000000AA" w:rsidRPr="00B568F0" w:rsidRDefault="00AF3561" w:rsidP="000000AA">
            <w:pPr>
              <w:rPr>
                <w:rFonts w:ascii="Tate New Thin" w:hAnsi="Tate New Thin"/>
              </w:rPr>
            </w:pPr>
            <w:r w:rsidRPr="00AF3561">
              <w:rPr>
                <w:rFonts w:ascii="Tate New Thin" w:hAnsi="Tate New Thin"/>
                <w:color w:val="FF0000"/>
              </w:rPr>
              <w:t>Emma</w:t>
            </w:r>
          </w:p>
        </w:tc>
      </w:tr>
      <w:tr w:rsidR="0088464B" w:rsidRPr="00B568F0" w:rsidTr="00910ABC">
        <w:tc>
          <w:tcPr>
            <w:tcW w:w="1418" w:type="dxa"/>
          </w:tcPr>
          <w:p w:rsidR="0088464B" w:rsidRPr="00B568F0" w:rsidRDefault="0088464B" w:rsidP="0088464B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21.05</w:t>
            </w:r>
          </w:p>
        </w:tc>
        <w:tc>
          <w:tcPr>
            <w:tcW w:w="7654" w:type="dxa"/>
          </w:tcPr>
          <w:p w:rsidR="0088464B" w:rsidRPr="00B568F0" w:rsidRDefault="0088464B" w:rsidP="0088464B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Briefing for photographers </w:t>
            </w:r>
            <w:r>
              <w:rPr>
                <w:rFonts w:ascii="Tate New Thin" w:hAnsi="Tate New Thin"/>
              </w:rPr>
              <w:t xml:space="preserve">in Duffield Room </w:t>
            </w:r>
          </w:p>
        </w:tc>
        <w:tc>
          <w:tcPr>
            <w:tcW w:w="1339" w:type="dxa"/>
          </w:tcPr>
          <w:p w:rsidR="0088464B" w:rsidRPr="00B568F0" w:rsidRDefault="00AF3561" w:rsidP="0088464B">
            <w:pPr>
              <w:rPr>
                <w:rFonts w:ascii="Tate New Thin" w:hAnsi="Tate New Thin"/>
              </w:rPr>
            </w:pPr>
            <w:r w:rsidRPr="00AF3561">
              <w:rPr>
                <w:rFonts w:ascii="Tate New Thin" w:hAnsi="Tate New Thin"/>
                <w:color w:val="FF0000"/>
              </w:rPr>
              <w:t>Emma/ Daisy</w:t>
            </w:r>
          </w:p>
        </w:tc>
      </w:tr>
      <w:tr w:rsidR="00FB795C" w:rsidRPr="00B568F0" w:rsidTr="00691295">
        <w:tc>
          <w:tcPr>
            <w:tcW w:w="1418" w:type="dxa"/>
            <w:shd w:val="clear" w:color="auto" w:fill="F7CAAC" w:themeFill="accent2" w:themeFillTint="66"/>
          </w:tcPr>
          <w:p w:rsidR="00FB795C" w:rsidRPr="00B568F0" w:rsidRDefault="00FB795C" w:rsidP="00FB795C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21.15</w:t>
            </w:r>
          </w:p>
        </w:tc>
        <w:tc>
          <w:tcPr>
            <w:tcW w:w="7654" w:type="dxa"/>
            <w:shd w:val="clear" w:color="auto" w:fill="F7CAAC" w:themeFill="accent2" w:themeFillTint="66"/>
          </w:tcPr>
          <w:p w:rsidR="00FB795C" w:rsidRPr="00B568F0" w:rsidRDefault="00FB795C" w:rsidP="00691295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BBC</w:t>
            </w:r>
            <w:r w:rsidR="007C2B50">
              <w:rPr>
                <w:rFonts w:ascii="Tate New Thin" w:hAnsi="Tate New Thin"/>
              </w:rPr>
              <w:t>1</w:t>
            </w:r>
            <w:r>
              <w:rPr>
                <w:rFonts w:ascii="Tate New Thin" w:hAnsi="Tate New Thin"/>
              </w:rPr>
              <w:t xml:space="preserve"> News  escorted from Clore Auditorium</w:t>
            </w:r>
            <w:r w:rsidR="004F2007">
              <w:rPr>
                <w:rFonts w:ascii="Tate New Thin" w:hAnsi="Tate New Thin"/>
              </w:rPr>
              <w:t>/Grand Saloon</w:t>
            </w:r>
            <w:r>
              <w:rPr>
                <w:rFonts w:ascii="Tate New Thin" w:hAnsi="Tate New Thin"/>
              </w:rPr>
              <w:t xml:space="preserve"> to set up in </w:t>
            </w:r>
            <w:r w:rsidR="004612F3">
              <w:rPr>
                <w:rFonts w:ascii="Tate New Thin" w:hAnsi="Tate New Thin"/>
              </w:rPr>
              <w:t xml:space="preserve">Gallery 61 </w:t>
            </w:r>
            <w:r>
              <w:rPr>
                <w:rFonts w:ascii="Tate New Thin" w:hAnsi="Tate New Thin"/>
              </w:rPr>
              <w:t>ready for 22.15 live interview with winner</w:t>
            </w:r>
          </w:p>
        </w:tc>
        <w:tc>
          <w:tcPr>
            <w:tcW w:w="1339" w:type="dxa"/>
            <w:shd w:val="clear" w:color="auto" w:fill="F7CAAC" w:themeFill="accent2" w:themeFillTint="66"/>
          </w:tcPr>
          <w:p w:rsidR="00FB795C" w:rsidRPr="00B568F0" w:rsidRDefault="00691295" w:rsidP="00FB795C">
            <w:pPr>
              <w:rPr>
                <w:rFonts w:ascii="Tate New Thin" w:hAnsi="Tate New Thin"/>
              </w:rPr>
            </w:pPr>
            <w:r w:rsidRPr="00691295">
              <w:rPr>
                <w:rFonts w:ascii="Tate New Thin" w:hAnsi="Tate New Thin"/>
                <w:color w:val="FF0000"/>
              </w:rPr>
              <w:t>Sara</w:t>
            </w:r>
          </w:p>
        </w:tc>
      </w:tr>
      <w:tr w:rsidR="002665D1" w:rsidRPr="00B568F0" w:rsidTr="002665D1">
        <w:tc>
          <w:tcPr>
            <w:tcW w:w="1418" w:type="dxa"/>
            <w:shd w:val="clear" w:color="auto" w:fill="auto"/>
          </w:tcPr>
          <w:p w:rsidR="002665D1" w:rsidRDefault="002665D1" w:rsidP="00FB795C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21.20</w:t>
            </w:r>
          </w:p>
        </w:tc>
        <w:tc>
          <w:tcPr>
            <w:tcW w:w="7654" w:type="dxa"/>
            <w:shd w:val="clear" w:color="auto" w:fill="auto"/>
          </w:tcPr>
          <w:p w:rsidR="002665D1" w:rsidRDefault="002665D1" w:rsidP="004612F3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Linsey and Laura escorted from dinner to exhibition</w:t>
            </w:r>
            <w:r w:rsidR="007C2B50">
              <w:rPr>
                <w:rFonts w:ascii="Tate New Thin" w:hAnsi="Tate New Thin"/>
              </w:rPr>
              <w:t xml:space="preserve"> for BBC News interview</w:t>
            </w:r>
          </w:p>
        </w:tc>
        <w:tc>
          <w:tcPr>
            <w:tcW w:w="1339" w:type="dxa"/>
            <w:shd w:val="clear" w:color="auto" w:fill="auto"/>
          </w:tcPr>
          <w:p w:rsidR="002665D1" w:rsidRPr="00B568F0" w:rsidRDefault="00AF3561" w:rsidP="00FB795C">
            <w:pPr>
              <w:rPr>
                <w:rFonts w:ascii="Tate New Thin" w:hAnsi="Tate New Thin"/>
              </w:rPr>
            </w:pPr>
            <w:r w:rsidRPr="00AF3561">
              <w:rPr>
                <w:rFonts w:ascii="Tate New Thin" w:hAnsi="Tate New Thin"/>
                <w:color w:val="FF0000"/>
              </w:rPr>
              <w:t>Rachael</w:t>
            </w:r>
          </w:p>
        </w:tc>
      </w:tr>
      <w:tr w:rsidR="00467F1E" w:rsidRPr="00B568F0" w:rsidTr="002665D1">
        <w:tc>
          <w:tcPr>
            <w:tcW w:w="1418" w:type="dxa"/>
            <w:shd w:val="clear" w:color="auto" w:fill="auto"/>
          </w:tcPr>
          <w:p w:rsidR="00467F1E" w:rsidRDefault="00467F1E" w:rsidP="00FB795C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21.25</w:t>
            </w:r>
          </w:p>
        </w:tc>
        <w:tc>
          <w:tcPr>
            <w:tcW w:w="7654" w:type="dxa"/>
            <w:shd w:val="clear" w:color="auto" w:fill="auto"/>
          </w:tcPr>
          <w:p w:rsidR="00467F1E" w:rsidRDefault="00467F1E" w:rsidP="004612F3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Cecily escorts Cornelia Parker from seat to Jane Hill</w:t>
            </w:r>
          </w:p>
        </w:tc>
        <w:tc>
          <w:tcPr>
            <w:tcW w:w="1339" w:type="dxa"/>
            <w:shd w:val="clear" w:color="auto" w:fill="auto"/>
          </w:tcPr>
          <w:p w:rsidR="00467F1E" w:rsidRPr="00AF3561" w:rsidRDefault="00467F1E" w:rsidP="00FB795C">
            <w:pPr>
              <w:rPr>
                <w:rFonts w:ascii="Tate New Thin" w:hAnsi="Tate New Thin"/>
                <w:color w:val="FF0000"/>
              </w:rPr>
            </w:pPr>
            <w:r>
              <w:rPr>
                <w:rFonts w:ascii="Tate New Thin" w:hAnsi="Tate New Thin"/>
                <w:color w:val="FF0000"/>
              </w:rPr>
              <w:t>Cecily</w:t>
            </w:r>
          </w:p>
        </w:tc>
      </w:tr>
      <w:tr w:rsidR="007C2B50" w:rsidRPr="00B568F0" w:rsidTr="002665D1">
        <w:tc>
          <w:tcPr>
            <w:tcW w:w="1418" w:type="dxa"/>
            <w:shd w:val="clear" w:color="auto" w:fill="auto"/>
          </w:tcPr>
          <w:p w:rsidR="007C2B50" w:rsidRDefault="007C2B50" w:rsidP="00FB795C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21.25</w:t>
            </w:r>
          </w:p>
        </w:tc>
        <w:tc>
          <w:tcPr>
            <w:tcW w:w="7654" w:type="dxa"/>
            <w:shd w:val="clear" w:color="auto" w:fill="auto"/>
          </w:tcPr>
          <w:p w:rsidR="007C2B50" w:rsidRDefault="007C2B50" w:rsidP="004612F3">
            <w:pPr>
              <w:rPr>
                <w:rFonts w:ascii="Tate New Thin" w:hAnsi="Tate New Thin"/>
              </w:rPr>
            </w:pPr>
            <w:r w:rsidRPr="007C2B50">
              <w:rPr>
                <w:rFonts w:ascii="Tate New Thin" w:hAnsi="Tate New Thin"/>
              </w:rPr>
              <w:t>Photographers escorted from Duffield Room to North Duveens via Clore Gallery</w:t>
            </w:r>
            <w:r w:rsidR="00601CBE">
              <w:rPr>
                <w:rFonts w:ascii="Tate New Thin" w:hAnsi="Tate New Thin"/>
              </w:rPr>
              <w:t xml:space="preserve"> (Emma heads back to office to send press release at 22.00)</w:t>
            </w:r>
          </w:p>
        </w:tc>
        <w:tc>
          <w:tcPr>
            <w:tcW w:w="1339" w:type="dxa"/>
            <w:shd w:val="clear" w:color="auto" w:fill="auto"/>
          </w:tcPr>
          <w:p w:rsidR="007C2B50" w:rsidRPr="00AF3561" w:rsidRDefault="00106D5E" w:rsidP="00106D5E">
            <w:pPr>
              <w:rPr>
                <w:rFonts w:ascii="Tate New Thin" w:hAnsi="Tate New Thin"/>
                <w:color w:val="FF0000"/>
              </w:rPr>
            </w:pPr>
            <w:r>
              <w:rPr>
                <w:rFonts w:ascii="Tate New Thin" w:hAnsi="Tate New Thin"/>
                <w:color w:val="FF0000"/>
              </w:rPr>
              <w:t>Daisy</w:t>
            </w:r>
            <w:r w:rsidR="00AF3561" w:rsidRPr="00AF3561">
              <w:rPr>
                <w:rFonts w:ascii="Tate New Thin" w:hAnsi="Tate New Thin"/>
                <w:color w:val="FF0000"/>
              </w:rPr>
              <w:t xml:space="preserve"> </w:t>
            </w:r>
            <w:r>
              <w:rPr>
                <w:rFonts w:ascii="Tate New Thin" w:hAnsi="Tate New Thin"/>
                <w:color w:val="FF0000"/>
              </w:rPr>
              <w:br/>
            </w:r>
            <w:r w:rsidR="00AF3561" w:rsidRPr="00AF3561">
              <w:rPr>
                <w:rFonts w:ascii="Tate New Thin" w:hAnsi="Tate New Thin"/>
                <w:color w:val="FF0000"/>
              </w:rPr>
              <w:t>Kerstin</w:t>
            </w:r>
            <w:r>
              <w:rPr>
                <w:rFonts w:ascii="Tate New Thin" w:hAnsi="Tate New Thin"/>
                <w:color w:val="FF0000"/>
              </w:rPr>
              <w:br/>
            </w:r>
            <w:r w:rsidR="00AF3561">
              <w:rPr>
                <w:rFonts w:ascii="Tate New Thin" w:hAnsi="Tate New Thin"/>
                <w:color w:val="FF0000"/>
              </w:rPr>
              <w:t>Alicia</w:t>
            </w:r>
          </w:p>
        </w:tc>
      </w:tr>
      <w:tr w:rsidR="00467F1E" w:rsidRPr="00B568F0" w:rsidTr="00467F1E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21.35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Photographers </w:t>
            </w:r>
            <w:r w:rsidRPr="00B568F0">
              <w:rPr>
                <w:rFonts w:ascii="Tate New Thin" w:hAnsi="Tate New Thin"/>
              </w:rPr>
              <w:t xml:space="preserve">crouch in front of stage </w:t>
            </w:r>
          </w:p>
        </w:tc>
        <w:tc>
          <w:tcPr>
            <w:tcW w:w="1339" w:type="dxa"/>
            <w:shd w:val="clear" w:color="auto" w:fill="auto"/>
          </w:tcPr>
          <w:p w:rsidR="00467F1E" w:rsidRPr="00AF3561" w:rsidRDefault="00601CBE" w:rsidP="00106D5E">
            <w:pPr>
              <w:rPr>
                <w:rFonts w:ascii="Tate New Thin" w:hAnsi="Tate New Thin"/>
                <w:color w:val="FF0000"/>
              </w:rPr>
            </w:pPr>
            <w:r>
              <w:rPr>
                <w:rFonts w:ascii="Tate New Thin" w:hAnsi="Tate New Thin"/>
                <w:color w:val="FF0000"/>
              </w:rPr>
              <w:t>Daisy</w:t>
            </w:r>
            <w:r w:rsidR="00467F1E" w:rsidRPr="00467F1E">
              <w:rPr>
                <w:rFonts w:ascii="Tate New Thin" w:hAnsi="Tate New Thin"/>
                <w:color w:val="FF0000"/>
              </w:rPr>
              <w:t xml:space="preserve"> </w:t>
            </w:r>
            <w:r w:rsidR="00106D5E">
              <w:rPr>
                <w:rFonts w:ascii="Tate New Thin" w:hAnsi="Tate New Thin"/>
                <w:color w:val="FF0000"/>
              </w:rPr>
              <w:br/>
            </w:r>
            <w:r w:rsidR="00467F1E" w:rsidRPr="00467F1E">
              <w:rPr>
                <w:rFonts w:ascii="Tate New Thin" w:hAnsi="Tate New Thin"/>
                <w:color w:val="FF0000"/>
              </w:rPr>
              <w:t>Kerstin</w:t>
            </w:r>
            <w:r w:rsidR="00106D5E">
              <w:rPr>
                <w:rFonts w:ascii="Tate New Thin" w:hAnsi="Tate New Thin"/>
                <w:color w:val="FF0000"/>
              </w:rPr>
              <w:br/>
            </w:r>
            <w:r w:rsidR="00467F1E" w:rsidRPr="00467F1E">
              <w:rPr>
                <w:rFonts w:ascii="Tate New Thin" w:hAnsi="Tate New Thin"/>
                <w:color w:val="FF0000"/>
              </w:rPr>
              <w:t>Alicia</w:t>
            </w:r>
          </w:p>
        </w:tc>
      </w:tr>
      <w:tr w:rsidR="00106D5E" w:rsidRPr="00B568F0" w:rsidTr="00467F1E">
        <w:tc>
          <w:tcPr>
            <w:tcW w:w="1418" w:type="dxa"/>
          </w:tcPr>
          <w:p w:rsidR="00106D5E" w:rsidRDefault="00106D5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21.30</w:t>
            </w:r>
          </w:p>
        </w:tc>
        <w:tc>
          <w:tcPr>
            <w:tcW w:w="7654" w:type="dxa"/>
          </w:tcPr>
          <w:p w:rsidR="00106D5E" w:rsidRDefault="00106D5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Duncan hovers by Josephine Pryde and Helen Marten tables</w:t>
            </w:r>
          </w:p>
        </w:tc>
        <w:tc>
          <w:tcPr>
            <w:tcW w:w="1339" w:type="dxa"/>
            <w:shd w:val="clear" w:color="auto" w:fill="auto"/>
          </w:tcPr>
          <w:p w:rsidR="00106D5E" w:rsidRDefault="00106D5E" w:rsidP="00467F1E">
            <w:pPr>
              <w:rPr>
                <w:rFonts w:ascii="Tate New Thin" w:hAnsi="Tate New Thin"/>
                <w:color w:val="FF0000"/>
              </w:rPr>
            </w:pPr>
            <w:r>
              <w:rPr>
                <w:rFonts w:ascii="Tate New Thin" w:hAnsi="Tate New Thin"/>
                <w:color w:val="FF0000"/>
              </w:rPr>
              <w:t>Duncan</w:t>
            </w:r>
          </w:p>
        </w:tc>
      </w:tr>
      <w:tr w:rsidR="00467F1E" w:rsidRPr="00B568F0" w:rsidTr="00910ABC">
        <w:tc>
          <w:tcPr>
            <w:tcW w:w="1418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21.30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BBC News </w:t>
            </w:r>
            <w:r>
              <w:rPr>
                <w:rFonts w:ascii="Tate New Thin" w:hAnsi="Tate New Thin"/>
              </w:rPr>
              <w:t xml:space="preserve">live 30 minute programme begins – Jane Hill live introduction from North Duveens. 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</w:p>
        </w:tc>
      </w:tr>
      <w:tr w:rsidR="00467F1E" w:rsidRPr="00B568F0" w:rsidTr="00910ABC">
        <w:tc>
          <w:tcPr>
            <w:tcW w:w="1418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21.32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Rebecca Jones interviews Linsey Young about Anthea and Helen (2.5 minutes per artist)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:rsidR="00467F1E" w:rsidRPr="00B568F0" w:rsidRDefault="00106D5E" w:rsidP="00467F1E">
            <w:pPr>
              <w:rPr>
                <w:rFonts w:ascii="Tate New Thin" w:hAnsi="Tate New Thin"/>
              </w:rPr>
            </w:pPr>
            <w:r w:rsidRPr="00106D5E">
              <w:rPr>
                <w:rFonts w:ascii="Tate New Thin" w:hAnsi="Tate New Thin"/>
                <w:color w:val="FF0000"/>
              </w:rPr>
              <w:t>Rachael</w:t>
            </w:r>
          </w:p>
        </w:tc>
      </w:tr>
      <w:tr w:rsidR="00467F1E" w:rsidRPr="00B568F0" w:rsidTr="00910ABC">
        <w:tc>
          <w:tcPr>
            <w:tcW w:w="1418" w:type="dxa"/>
            <w:shd w:val="clear" w:color="auto" w:fill="BDD6EE" w:themeFill="accent1" w:themeFillTint="66"/>
          </w:tcPr>
          <w:p w:rsidR="00467F1E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21.38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467F1E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Jane Hill interviews Cornelia Parker in North Duveens</w:t>
            </w:r>
            <w:r w:rsidR="005620CC">
              <w:rPr>
                <w:rFonts w:ascii="Tate New Thin" w:hAnsi="Tate New Thi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39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467F1E">
              <w:rPr>
                <w:rFonts w:ascii="Tate New Thin" w:hAnsi="Tate New Thin"/>
                <w:color w:val="FF0000"/>
              </w:rPr>
              <w:t>Cecily</w:t>
            </w:r>
          </w:p>
        </w:tc>
      </w:tr>
      <w:tr w:rsidR="00467F1E" w:rsidRPr="00B568F0" w:rsidTr="00910ABC">
        <w:tc>
          <w:tcPr>
            <w:tcW w:w="1418" w:type="dxa"/>
            <w:shd w:val="clear" w:color="auto" w:fill="BDD6EE" w:themeFill="accent1" w:themeFillTint="66"/>
          </w:tcPr>
          <w:p w:rsidR="00467F1E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21.40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467F1E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Rebecca Jones interviews Laura Smith about Michael and Josephine (2.5 minutes per artist)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:rsidR="00467F1E" w:rsidRPr="00B568F0" w:rsidRDefault="00106D5E" w:rsidP="00467F1E">
            <w:pPr>
              <w:rPr>
                <w:rFonts w:ascii="Tate New Thin" w:hAnsi="Tate New Thin"/>
              </w:rPr>
            </w:pPr>
            <w:r w:rsidRPr="00106D5E">
              <w:rPr>
                <w:rFonts w:ascii="Tate New Thin" w:hAnsi="Tate New Thin"/>
                <w:color w:val="FF0000"/>
              </w:rPr>
              <w:t>Rachael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21.40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Nicholas Serota on-air welcome speech, introduces Ben </w:t>
            </w:r>
            <w:proofErr w:type="spellStart"/>
            <w:r w:rsidRPr="00B568F0">
              <w:rPr>
                <w:rFonts w:ascii="Tate New Thin" w:hAnsi="Tate New Thin"/>
              </w:rPr>
              <w:t>Okri</w:t>
            </w:r>
            <w:proofErr w:type="spellEnd"/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</w:p>
        </w:tc>
      </w:tr>
      <w:tr w:rsidR="00C726BF" w:rsidRPr="00B568F0" w:rsidTr="00910ABC">
        <w:tc>
          <w:tcPr>
            <w:tcW w:w="1418" w:type="dxa"/>
          </w:tcPr>
          <w:p w:rsidR="00C726BF" w:rsidRDefault="00C726BF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21.40</w:t>
            </w:r>
          </w:p>
        </w:tc>
        <w:tc>
          <w:tcPr>
            <w:tcW w:w="7654" w:type="dxa"/>
          </w:tcPr>
          <w:p w:rsidR="00C726BF" w:rsidRPr="00B568F0" w:rsidRDefault="00C726BF" w:rsidP="00C726BF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Evening Standard reporter Daniel </w:t>
            </w:r>
            <w:proofErr w:type="spellStart"/>
            <w:r>
              <w:rPr>
                <w:rFonts w:ascii="Tate New Thin" w:hAnsi="Tate New Thin"/>
              </w:rPr>
              <w:t>O’Mohony</w:t>
            </w:r>
            <w:proofErr w:type="spellEnd"/>
            <w:r>
              <w:rPr>
                <w:rFonts w:ascii="Tate New Thin" w:hAnsi="Tate New Thin"/>
              </w:rPr>
              <w:t xml:space="preserve"> arrives Millbank Entrance </w:t>
            </w:r>
            <w:r w:rsidRPr="00C726BF">
              <w:rPr>
                <w:rFonts w:ascii="Tate New Thin" w:hAnsi="Tate New Thin" w:cs="Times New Roman"/>
              </w:rPr>
              <w:t>07975 619 678</w:t>
            </w:r>
          </w:p>
        </w:tc>
        <w:tc>
          <w:tcPr>
            <w:tcW w:w="1339" w:type="dxa"/>
          </w:tcPr>
          <w:p w:rsidR="00C726BF" w:rsidRPr="00B568F0" w:rsidRDefault="00C726BF" w:rsidP="00467F1E">
            <w:pPr>
              <w:rPr>
                <w:rFonts w:ascii="Tate New Thin" w:hAnsi="Tate New Thin"/>
              </w:rPr>
            </w:pPr>
            <w:r w:rsidRPr="00C726BF">
              <w:rPr>
                <w:rFonts w:ascii="Tate New Thin" w:hAnsi="Tate New Thin"/>
                <w:color w:val="FF0000"/>
              </w:rPr>
              <w:t>Sara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21.45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Ben </w:t>
            </w:r>
            <w:proofErr w:type="spellStart"/>
            <w:r w:rsidRPr="00B568F0">
              <w:rPr>
                <w:rFonts w:ascii="Tate New Thin" w:hAnsi="Tate New Thin"/>
              </w:rPr>
              <w:t>Okri</w:t>
            </w:r>
            <w:proofErr w:type="spellEnd"/>
            <w:r w:rsidRPr="00B568F0">
              <w:rPr>
                <w:rFonts w:ascii="Tate New Thin" w:hAnsi="Tate New Thin"/>
              </w:rPr>
              <w:t xml:space="preserve"> on-air speech 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21.47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Ben </w:t>
            </w:r>
            <w:proofErr w:type="spellStart"/>
            <w:r>
              <w:rPr>
                <w:rFonts w:ascii="Tate New Thin" w:hAnsi="Tate New Thin"/>
              </w:rPr>
              <w:t>Okri</w:t>
            </w:r>
            <w:proofErr w:type="spellEnd"/>
            <w:r>
              <w:rPr>
                <w:rFonts w:ascii="Tate New Thin" w:hAnsi="Tate New Thin"/>
              </w:rPr>
              <w:t xml:space="preserve"> announces winner, winner makes a</w:t>
            </w:r>
            <w:r w:rsidRPr="00B568F0">
              <w:rPr>
                <w:rFonts w:ascii="Tate New Thin" w:hAnsi="Tate New Thin"/>
              </w:rPr>
              <w:t>cceptance speech</w:t>
            </w:r>
            <w:r>
              <w:rPr>
                <w:rFonts w:ascii="Tate New Thin" w:hAnsi="Tate New Thin"/>
              </w:rPr>
              <w:t xml:space="preserve"> 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</w:p>
        </w:tc>
      </w:tr>
      <w:tr w:rsidR="00467F1E" w:rsidRPr="00B568F0" w:rsidTr="00910ABC">
        <w:tc>
          <w:tcPr>
            <w:tcW w:w="1418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21.52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Artist escorted to BBC News interview with Jane Hill at side of stage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A130B6">
              <w:rPr>
                <w:rFonts w:ascii="Tate New Thin" w:hAnsi="Tate New Thin"/>
                <w:color w:val="FF0000"/>
              </w:rPr>
              <w:t>Rachael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21.52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Photographers</w:t>
            </w:r>
            <w:r>
              <w:rPr>
                <w:rFonts w:ascii="Tate New Thin" w:hAnsi="Tate New Thin"/>
              </w:rPr>
              <w:t xml:space="preserve"> escorted to winner’s room for photo-call</w:t>
            </w:r>
          </w:p>
        </w:tc>
        <w:tc>
          <w:tcPr>
            <w:tcW w:w="1339" w:type="dxa"/>
          </w:tcPr>
          <w:p w:rsidR="00467F1E" w:rsidRPr="00467F1E" w:rsidRDefault="00601CBE" w:rsidP="00601CBE">
            <w:pPr>
              <w:rPr>
                <w:rFonts w:ascii="Tate New Thin" w:hAnsi="Tate New Thin"/>
                <w:color w:val="FF0000"/>
              </w:rPr>
            </w:pPr>
            <w:r>
              <w:rPr>
                <w:rFonts w:ascii="Tate New Thin" w:hAnsi="Tate New Thin"/>
                <w:color w:val="FF0000"/>
              </w:rPr>
              <w:t>Daisy</w:t>
            </w:r>
            <w:r>
              <w:rPr>
                <w:rFonts w:ascii="Tate New Thin" w:hAnsi="Tate New Thin"/>
                <w:color w:val="FF0000"/>
              </w:rPr>
              <w:br/>
              <w:t>Kerstin</w:t>
            </w:r>
            <w:r>
              <w:rPr>
                <w:rFonts w:ascii="Tate New Thin" w:hAnsi="Tate New Thin"/>
                <w:color w:val="FF0000"/>
              </w:rPr>
              <w:br/>
            </w:r>
            <w:r w:rsidR="00467F1E" w:rsidRPr="00467F1E">
              <w:rPr>
                <w:rFonts w:ascii="Tate New Thin" w:hAnsi="Tate New Thin"/>
                <w:color w:val="FF0000"/>
              </w:rPr>
              <w:t>Alicia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21.55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Alex Farquharson escorted from dinner to be stand-in for winner interviews in exhibition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EB3109">
              <w:rPr>
                <w:rFonts w:ascii="Tate New Thin" w:hAnsi="Tate New Thin"/>
                <w:color w:val="FF0000"/>
              </w:rPr>
              <w:t>Duncan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21.55</w:t>
            </w:r>
          </w:p>
        </w:tc>
        <w:tc>
          <w:tcPr>
            <w:tcW w:w="7654" w:type="dxa"/>
          </w:tcPr>
          <w:p w:rsidR="00467F1E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Make sure Will Gompertz is escorted from dinner into exhibition for BBC1 broadcast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691295">
              <w:rPr>
                <w:rFonts w:ascii="Tate New Thin" w:hAnsi="Tate New Thin"/>
                <w:color w:val="FF0000"/>
              </w:rPr>
              <w:t>Sara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21.55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Press release sent out on </w:t>
            </w:r>
            <w:proofErr w:type="spellStart"/>
            <w:r w:rsidRPr="00B568F0">
              <w:rPr>
                <w:rFonts w:ascii="Tate New Thin" w:hAnsi="Tate New Thin"/>
              </w:rPr>
              <w:t>Gorkana</w:t>
            </w:r>
            <w:proofErr w:type="spellEnd"/>
            <w:r w:rsidRPr="00B568F0">
              <w:rPr>
                <w:rFonts w:ascii="Tate New Thin" w:hAnsi="Tate New Thin"/>
              </w:rPr>
              <w:t xml:space="preserve"> and on website </w:t>
            </w:r>
            <w:r>
              <w:rPr>
                <w:rFonts w:ascii="Tate New Thin" w:hAnsi="Tate New Thin"/>
              </w:rPr>
              <w:t>(and sent to Jonathan Howe, Tate)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A130B6">
              <w:rPr>
                <w:rFonts w:ascii="Tate New Thin" w:hAnsi="Tate New Thin"/>
                <w:color w:val="FF0000"/>
              </w:rPr>
              <w:t>Emma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lastRenderedPageBreak/>
              <w:t>21.55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National arts correspondents escorted from dinner to winning artist’s room (Mark Brown, Jack Malvern, Hannah Furness)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A130B6">
              <w:rPr>
                <w:rFonts w:ascii="Tate New Thin" w:hAnsi="Tate New Thin"/>
                <w:color w:val="FF0000"/>
              </w:rPr>
              <w:t>Helen</w:t>
            </w:r>
          </w:p>
        </w:tc>
      </w:tr>
      <w:tr w:rsidR="00467F1E" w:rsidRPr="00B568F0" w:rsidTr="00910ABC">
        <w:tc>
          <w:tcPr>
            <w:tcW w:w="1418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21.56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BBC NEWS OFF AIR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22.00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Winner </w:t>
            </w:r>
            <w:r w:rsidRPr="00B568F0">
              <w:rPr>
                <w:rFonts w:ascii="Tate New Thin" w:hAnsi="Tate New Thin"/>
              </w:rPr>
              <w:t>esc</w:t>
            </w:r>
            <w:r>
              <w:rPr>
                <w:rFonts w:ascii="Tate New Thin" w:hAnsi="Tate New Thin"/>
              </w:rPr>
              <w:t>orted into exhibition for photo-call</w:t>
            </w:r>
            <w:r w:rsidRPr="00B568F0">
              <w:rPr>
                <w:rFonts w:ascii="Tate New Thin" w:hAnsi="Tate New Thin"/>
              </w:rPr>
              <w:t xml:space="preserve"> 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A130B6">
              <w:rPr>
                <w:rFonts w:ascii="Tate New Thin" w:hAnsi="Tate New Thin"/>
                <w:color w:val="FF0000"/>
              </w:rPr>
              <w:t>Rachael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22.05</w:t>
            </w:r>
          </w:p>
        </w:tc>
        <w:tc>
          <w:tcPr>
            <w:tcW w:w="7654" w:type="dxa"/>
          </w:tcPr>
          <w:p w:rsidR="00467F1E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Photographers escorted back to Duffield Room to upload pictures</w:t>
            </w:r>
          </w:p>
        </w:tc>
        <w:tc>
          <w:tcPr>
            <w:tcW w:w="1339" w:type="dxa"/>
          </w:tcPr>
          <w:p w:rsidR="00467F1E" w:rsidRPr="00B568F0" w:rsidRDefault="00601CBE" w:rsidP="00601CB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  <w:color w:val="FF0000"/>
              </w:rPr>
              <w:t xml:space="preserve">Daisy </w:t>
            </w:r>
            <w:r>
              <w:rPr>
                <w:rFonts w:ascii="Tate New Thin" w:hAnsi="Tate New Thin"/>
                <w:color w:val="FF0000"/>
              </w:rPr>
              <w:br/>
              <w:t>Kerstin</w:t>
            </w:r>
            <w:r>
              <w:rPr>
                <w:rFonts w:ascii="Tate New Thin" w:hAnsi="Tate New Thin"/>
                <w:color w:val="FF0000"/>
              </w:rPr>
              <w:br/>
            </w:r>
            <w:r w:rsidR="00467F1E" w:rsidRPr="00467F1E">
              <w:rPr>
                <w:rFonts w:ascii="Tate New Thin" w:hAnsi="Tate New Thin"/>
                <w:color w:val="FF0000"/>
              </w:rPr>
              <w:t>Alicia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22.05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BBC1 News crew moved from Gallery 61 into winner’s room for live interview with winner</w:t>
            </w:r>
          </w:p>
        </w:tc>
        <w:tc>
          <w:tcPr>
            <w:tcW w:w="1339" w:type="dxa"/>
          </w:tcPr>
          <w:p w:rsidR="00467F1E" w:rsidRPr="00467F1E" w:rsidRDefault="00467F1E" w:rsidP="00467F1E">
            <w:pPr>
              <w:rPr>
                <w:rFonts w:ascii="Tate New Thin" w:hAnsi="Tate New Thin"/>
                <w:color w:val="FF0000"/>
              </w:rPr>
            </w:pPr>
            <w:r>
              <w:rPr>
                <w:rFonts w:ascii="Tate New Thin" w:hAnsi="Tate New Thin"/>
                <w:color w:val="FF0000"/>
              </w:rPr>
              <w:t>Sara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22.05 – 22.15</w:t>
            </w:r>
          </w:p>
        </w:tc>
        <w:tc>
          <w:tcPr>
            <w:tcW w:w="7654" w:type="dxa"/>
          </w:tcPr>
          <w:p w:rsidR="00467F1E" w:rsidRPr="00B568F0" w:rsidRDefault="00467F1E" w:rsidP="00CE0479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Winner group interview with national arts correspondents (Mark Brow</w:t>
            </w:r>
            <w:r w:rsidR="00CE0479">
              <w:rPr>
                <w:rFonts w:ascii="Tate New Thin" w:hAnsi="Tate New Thin"/>
              </w:rPr>
              <w:t>n, Hannah Furness, Jack Malvern</w:t>
            </w:r>
            <w:r>
              <w:rPr>
                <w:rFonts w:ascii="Tate New Thin" w:hAnsi="Tate New Thin"/>
              </w:rPr>
              <w:t>)</w:t>
            </w:r>
          </w:p>
        </w:tc>
        <w:tc>
          <w:tcPr>
            <w:tcW w:w="1339" w:type="dxa"/>
          </w:tcPr>
          <w:p w:rsidR="00467F1E" w:rsidRPr="00B568F0" w:rsidRDefault="00467F1E" w:rsidP="00601CBE">
            <w:pPr>
              <w:rPr>
                <w:rFonts w:ascii="Tate New Thin" w:hAnsi="Tate New Thin"/>
              </w:rPr>
            </w:pPr>
            <w:r w:rsidRPr="00A130B6">
              <w:rPr>
                <w:rFonts w:ascii="Tate New Thin" w:hAnsi="Tate New Thin"/>
                <w:color w:val="FF0000"/>
              </w:rPr>
              <w:t>Rachael</w:t>
            </w:r>
            <w:r>
              <w:rPr>
                <w:rFonts w:ascii="Tate New Thin" w:hAnsi="Tate New Thin"/>
                <w:color w:val="FF0000"/>
              </w:rPr>
              <w:t xml:space="preserve"> Helen</w:t>
            </w:r>
          </w:p>
        </w:tc>
      </w:tr>
      <w:tr w:rsidR="00467F1E" w:rsidRPr="00B568F0" w:rsidTr="00910ABC">
        <w:tc>
          <w:tcPr>
            <w:tcW w:w="1418" w:type="dxa"/>
            <w:shd w:val="clear" w:color="auto" w:fill="F7CAAC" w:themeFill="accent2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22.15 – 22.30</w:t>
            </w:r>
          </w:p>
        </w:tc>
        <w:tc>
          <w:tcPr>
            <w:tcW w:w="7654" w:type="dxa"/>
            <w:shd w:val="clear" w:color="auto" w:fill="F7CAAC" w:themeFill="accent2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Winner introduced to </w:t>
            </w:r>
            <w:r w:rsidRPr="00B568F0">
              <w:rPr>
                <w:rFonts w:ascii="Tate New Thin" w:hAnsi="Tate New Thin"/>
              </w:rPr>
              <w:t xml:space="preserve">Will Gompertz </w:t>
            </w:r>
            <w:r>
              <w:rPr>
                <w:rFonts w:ascii="Tate New Thin" w:hAnsi="Tate New Thin"/>
              </w:rPr>
              <w:t xml:space="preserve">for BBC1 News at 10 live interview </w:t>
            </w:r>
          </w:p>
        </w:tc>
        <w:tc>
          <w:tcPr>
            <w:tcW w:w="1339" w:type="dxa"/>
            <w:shd w:val="clear" w:color="auto" w:fill="F7CAAC" w:themeFill="accent2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A130B6">
              <w:rPr>
                <w:rFonts w:ascii="Tate New Thin" w:hAnsi="Tate New Thin"/>
                <w:color w:val="FF0000"/>
              </w:rPr>
              <w:t>Rachael</w:t>
            </w:r>
          </w:p>
        </w:tc>
      </w:tr>
      <w:tr w:rsidR="00467F1E" w:rsidRPr="00B568F0" w:rsidTr="003842F0">
        <w:tc>
          <w:tcPr>
            <w:tcW w:w="1418" w:type="dxa"/>
            <w:shd w:val="clear" w:color="auto" w:fill="C5E0B3" w:themeFill="accent6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22.30 – 22.35</w:t>
            </w:r>
          </w:p>
        </w:tc>
        <w:tc>
          <w:tcPr>
            <w:tcW w:w="7654" w:type="dxa"/>
            <w:shd w:val="clear" w:color="auto" w:fill="C5E0B3" w:themeFill="accent6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Possible winner pre-recorded interview with Rebecca Jones for Radio 4 The World Tonight</w:t>
            </w:r>
          </w:p>
        </w:tc>
        <w:tc>
          <w:tcPr>
            <w:tcW w:w="1339" w:type="dxa"/>
            <w:shd w:val="clear" w:color="auto" w:fill="C5E0B3" w:themeFill="accent6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467F1E">
              <w:rPr>
                <w:rFonts w:ascii="Tate New Thin" w:hAnsi="Tate New Thin"/>
                <w:color w:val="FF0000"/>
              </w:rPr>
              <w:t>Rachael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22.30</w:t>
            </w:r>
          </w:p>
        </w:tc>
        <w:tc>
          <w:tcPr>
            <w:tcW w:w="7654" w:type="dxa"/>
          </w:tcPr>
          <w:p w:rsidR="00467F1E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BBC1 crew escorted back to green room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691295">
              <w:rPr>
                <w:rFonts w:ascii="Tate New Thin" w:hAnsi="Tate New Thin"/>
                <w:color w:val="FF0000"/>
              </w:rPr>
              <w:t>Sara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22.30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Exhibition opens to guests 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</w:p>
        </w:tc>
      </w:tr>
      <w:tr w:rsidR="00467F1E" w:rsidRPr="00B568F0" w:rsidTr="003842F0">
        <w:tc>
          <w:tcPr>
            <w:tcW w:w="1418" w:type="dxa"/>
            <w:shd w:val="clear" w:color="auto" w:fill="C5E0B3" w:themeFill="accent6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22.40</w:t>
            </w:r>
          </w:p>
        </w:tc>
        <w:tc>
          <w:tcPr>
            <w:tcW w:w="7654" w:type="dxa"/>
            <w:shd w:val="clear" w:color="auto" w:fill="C5E0B3" w:themeFill="accent6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Possible Rebecca Jones live interview with Alex Farquharson for BBC Radio 4 The World Tonight (dependent on winner)</w:t>
            </w:r>
          </w:p>
        </w:tc>
        <w:tc>
          <w:tcPr>
            <w:tcW w:w="1339" w:type="dxa"/>
            <w:shd w:val="clear" w:color="auto" w:fill="C5E0B3" w:themeFill="accent6" w:themeFillTint="66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EB3109">
              <w:rPr>
                <w:rFonts w:ascii="Tate New Thin" w:hAnsi="Tate New Thin"/>
                <w:color w:val="FF0000"/>
              </w:rPr>
              <w:t>Duncan</w:t>
            </w: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>23.00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 w:rsidRPr="00B568F0">
              <w:rPr>
                <w:rFonts w:ascii="Tate New Thin" w:hAnsi="Tate New Thin"/>
              </w:rPr>
              <w:t xml:space="preserve">Event ends 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</w:p>
        </w:tc>
      </w:tr>
      <w:tr w:rsidR="00467F1E" w:rsidRPr="00B568F0" w:rsidTr="00910ABC">
        <w:tc>
          <w:tcPr>
            <w:tcW w:w="1418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 xml:space="preserve">TUESDAY 6 </w:t>
            </w:r>
          </w:p>
        </w:tc>
        <w:tc>
          <w:tcPr>
            <w:tcW w:w="7654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  <w:r>
              <w:rPr>
                <w:rFonts w:ascii="Tate New Thin" w:hAnsi="Tate New Thin"/>
              </w:rPr>
              <w:t>Charlotte Higgins interviews winner for Guardian/interview incorporated into Mark Brown news story</w:t>
            </w:r>
          </w:p>
        </w:tc>
        <w:tc>
          <w:tcPr>
            <w:tcW w:w="1339" w:type="dxa"/>
          </w:tcPr>
          <w:p w:rsidR="00467F1E" w:rsidRPr="00B568F0" w:rsidRDefault="00467F1E" w:rsidP="00467F1E">
            <w:pPr>
              <w:rPr>
                <w:rFonts w:ascii="Tate New Thin" w:hAnsi="Tate New Thin"/>
              </w:rPr>
            </w:pPr>
          </w:p>
        </w:tc>
      </w:tr>
    </w:tbl>
    <w:p w:rsidR="0095424E" w:rsidRDefault="0095424E" w:rsidP="007434DB">
      <w:pPr>
        <w:rPr>
          <w:rFonts w:ascii="Tate New Thin" w:hAnsi="Tate New Thin"/>
        </w:rPr>
      </w:pPr>
    </w:p>
    <w:p w:rsidR="0020015D" w:rsidRDefault="0020015D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405FC1" w:rsidRDefault="00405FC1" w:rsidP="00405FC1">
      <w:pPr>
        <w:spacing w:line="276" w:lineRule="auto"/>
        <w:rPr>
          <w:rFonts w:ascii="Tate New Thin" w:hAnsi="Tate New Thin"/>
        </w:rPr>
      </w:pPr>
    </w:p>
    <w:p w:rsidR="0020015D" w:rsidRDefault="0020015D" w:rsidP="00405FC1">
      <w:pPr>
        <w:spacing w:line="276" w:lineRule="auto"/>
        <w:rPr>
          <w:rFonts w:ascii="Tate New Thin" w:hAnsi="Tate New Thin"/>
        </w:rPr>
      </w:pPr>
    </w:p>
    <w:p w:rsidR="00AE1D17" w:rsidRDefault="00AE1D17" w:rsidP="00405FC1">
      <w:pPr>
        <w:spacing w:line="276" w:lineRule="auto"/>
        <w:rPr>
          <w:rFonts w:ascii="Tate New Thin" w:hAnsi="Tate New Thin"/>
        </w:rPr>
      </w:pPr>
    </w:p>
    <w:p w:rsidR="00AE1D17" w:rsidRDefault="00AE1D17" w:rsidP="00405FC1">
      <w:pPr>
        <w:spacing w:line="276" w:lineRule="auto"/>
        <w:rPr>
          <w:rFonts w:ascii="Tate New Thin" w:hAnsi="Tate New Thin"/>
        </w:rPr>
      </w:pPr>
    </w:p>
    <w:p w:rsidR="00AE1D17" w:rsidRDefault="00AE1D17" w:rsidP="00405FC1">
      <w:pPr>
        <w:spacing w:line="276" w:lineRule="auto"/>
        <w:rPr>
          <w:rFonts w:ascii="Tate New Thin" w:hAnsi="Tate New Thin"/>
        </w:rPr>
      </w:pPr>
    </w:p>
    <w:p w:rsidR="0020015D" w:rsidRPr="004D0712" w:rsidRDefault="0020015D" w:rsidP="00405FC1">
      <w:pPr>
        <w:spacing w:line="276" w:lineRule="auto"/>
        <w:rPr>
          <w:rFonts w:ascii="Tate New Pro" w:hAnsi="Tate New Pro"/>
          <w:b/>
          <w:sz w:val="22"/>
        </w:rPr>
      </w:pPr>
      <w:r w:rsidRPr="004D0712">
        <w:rPr>
          <w:rFonts w:ascii="Tate New Pro" w:hAnsi="Tate New Pro"/>
          <w:b/>
          <w:sz w:val="22"/>
        </w:rPr>
        <w:lastRenderedPageBreak/>
        <w:t>TATE CONTACTS:</w:t>
      </w:r>
    </w:p>
    <w:p w:rsidR="004D0712" w:rsidRPr="00730FD7" w:rsidRDefault="004D0712" w:rsidP="004D0712">
      <w:pPr>
        <w:spacing w:line="276" w:lineRule="auto"/>
        <w:rPr>
          <w:rFonts w:ascii="Tate New Thin" w:hAnsi="Tate New Thin"/>
        </w:rPr>
      </w:pPr>
      <w:r w:rsidRPr="00730FD7">
        <w:rPr>
          <w:rFonts w:ascii="Tate New Thin" w:hAnsi="Tate New Thin"/>
        </w:rPr>
        <w:t>Helen Beeckmans, Director of Communications: 07887952375</w:t>
      </w:r>
    </w:p>
    <w:p w:rsidR="0020015D" w:rsidRPr="00730FD7" w:rsidRDefault="0020015D" w:rsidP="00405FC1">
      <w:pPr>
        <w:spacing w:line="276" w:lineRule="auto"/>
        <w:rPr>
          <w:rFonts w:ascii="Tate New Thin" w:hAnsi="Tate New Thin"/>
        </w:rPr>
      </w:pPr>
      <w:r w:rsidRPr="00730FD7">
        <w:rPr>
          <w:rFonts w:ascii="Tate New Thin" w:eastAsia="Times New Roman" w:hAnsi="Tate New Thin"/>
        </w:rPr>
        <w:t>Rachael Young, Press Office</w:t>
      </w:r>
      <w:r w:rsidR="004D0712" w:rsidRPr="00730FD7">
        <w:rPr>
          <w:rFonts w:ascii="Tate New Thin" w:eastAsia="Times New Roman" w:hAnsi="Tate New Thin"/>
        </w:rPr>
        <w:t>r</w:t>
      </w:r>
      <w:r w:rsidRPr="00730FD7">
        <w:rPr>
          <w:rFonts w:ascii="Tate New Thin" w:eastAsia="Times New Roman" w:hAnsi="Tate New Thin"/>
        </w:rPr>
        <w:t xml:space="preserve">: </w:t>
      </w:r>
      <w:r w:rsidRPr="00730FD7">
        <w:rPr>
          <w:rFonts w:ascii="Tate New Thin" w:hAnsi="Tate New Thin"/>
        </w:rPr>
        <w:t>07500 050 775</w:t>
      </w:r>
    </w:p>
    <w:p w:rsidR="0020015D" w:rsidRPr="00730FD7" w:rsidRDefault="0020015D" w:rsidP="00405FC1">
      <w:pPr>
        <w:spacing w:line="276" w:lineRule="auto"/>
        <w:rPr>
          <w:rFonts w:ascii="Tate New Thin" w:eastAsia="Times New Roman" w:hAnsi="Tate New Thin"/>
        </w:rPr>
      </w:pPr>
      <w:r w:rsidRPr="00730FD7">
        <w:rPr>
          <w:rFonts w:ascii="Tate New Thin" w:eastAsia="Times New Roman" w:hAnsi="Tate New Thin"/>
        </w:rPr>
        <w:t xml:space="preserve">Daisy Taylor, </w:t>
      </w:r>
      <w:r w:rsidR="004D0712" w:rsidRPr="00730FD7">
        <w:rPr>
          <w:rFonts w:ascii="Tate New Thin" w:eastAsia="Times New Roman" w:hAnsi="Tate New Thin"/>
        </w:rPr>
        <w:t xml:space="preserve">Assistant </w:t>
      </w:r>
      <w:r w:rsidRPr="00730FD7">
        <w:rPr>
          <w:rFonts w:ascii="Tate New Thin" w:eastAsia="Times New Roman" w:hAnsi="Tate New Thin"/>
        </w:rPr>
        <w:t>Press Office: 07817523626</w:t>
      </w:r>
    </w:p>
    <w:p w:rsidR="0020015D" w:rsidRPr="00730FD7" w:rsidRDefault="0020015D" w:rsidP="00405FC1">
      <w:pPr>
        <w:spacing w:line="276" w:lineRule="auto"/>
        <w:rPr>
          <w:rFonts w:ascii="Tate New Thin" w:hAnsi="Tate New Thin"/>
        </w:rPr>
      </w:pPr>
      <w:r w:rsidRPr="00730FD7">
        <w:rPr>
          <w:rFonts w:ascii="Tate New Thin" w:eastAsia="Times New Roman" w:hAnsi="Tate New Thin"/>
        </w:rPr>
        <w:t xml:space="preserve">Duncan Holden, </w:t>
      </w:r>
      <w:r w:rsidR="004D0712" w:rsidRPr="00730FD7">
        <w:rPr>
          <w:rFonts w:ascii="Tate New Thin" w:eastAsia="Times New Roman" w:hAnsi="Tate New Thin"/>
        </w:rPr>
        <w:t xml:space="preserve">Senior </w:t>
      </w:r>
      <w:r w:rsidRPr="00730FD7">
        <w:rPr>
          <w:rFonts w:ascii="Tate New Thin" w:eastAsia="Times New Roman" w:hAnsi="Tate New Thin"/>
        </w:rPr>
        <w:t xml:space="preserve">Press Office: </w:t>
      </w:r>
      <w:r w:rsidRPr="00730FD7">
        <w:rPr>
          <w:rFonts w:ascii="Tate New Thin" w:hAnsi="Tate New Thin"/>
        </w:rPr>
        <w:t>07837 167 029</w:t>
      </w:r>
    </w:p>
    <w:p w:rsidR="00C726BF" w:rsidRPr="00730FD7" w:rsidRDefault="00C726BF" w:rsidP="00405FC1">
      <w:pPr>
        <w:spacing w:line="276" w:lineRule="auto"/>
        <w:rPr>
          <w:rFonts w:ascii="Tate New Thin" w:hAnsi="Tate New Thin"/>
        </w:rPr>
      </w:pPr>
      <w:r w:rsidRPr="00730FD7">
        <w:rPr>
          <w:rFonts w:ascii="Tate New Thin" w:hAnsi="Tate New Thin"/>
        </w:rPr>
        <w:t xml:space="preserve">Ruth Findlay: </w:t>
      </w:r>
      <w:r w:rsidRPr="00730FD7">
        <w:rPr>
          <w:rFonts w:ascii="Tate New Thin" w:hAnsi="Tate New Thin"/>
          <w:color w:val="444444"/>
        </w:rPr>
        <w:t>07813 655 406</w:t>
      </w:r>
    </w:p>
    <w:p w:rsidR="00C726BF" w:rsidRPr="00730FD7" w:rsidRDefault="00C726BF" w:rsidP="00405FC1">
      <w:pPr>
        <w:spacing w:line="276" w:lineRule="auto"/>
        <w:rPr>
          <w:rFonts w:ascii="Tate New Thin" w:hAnsi="Tate New Thin"/>
        </w:rPr>
      </w:pPr>
      <w:r w:rsidRPr="00730FD7">
        <w:rPr>
          <w:rFonts w:ascii="Tate New Thin" w:hAnsi="Tate New Thin"/>
        </w:rPr>
        <w:t>Cecily Carbone:</w:t>
      </w:r>
      <w:r w:rsidR="00DE571E" w:rsidRPr="00730FD7">
        <w:rPr>
          <w:rFonts w:ascii="Tate New Thin" w:hAnsi="Tate New Thin"/>
        </w:rPr>
        <w:t xml:space="preserve"> </w:t>
      </w:r>
      <w:r w:rsidR="00DE571E" w:rsidRPr="00730FD7">
        <w:rPr>
          <w:rFonts w:ascii="Tate New Thin" w:hAnsi="Tate New Thin"/>
          <w:color w:val="444444"/>
        </w:rPr>
        <w:t>07917246047</w:t>
      </w:r>
    </w:p>
    <w:p w:rsidR="00C726BF" w:rsidRPr="00730FD7" w:rsidRDefault="00C726BF" w:rsidP="00405FC1">
      <w:pPr>
        <w:spacing w:line="276" w:lineRule="auto"/>
        <w:rPr>
          <w:rFonts w:ascii="Tate New Thin" w:hAnsi="Tate New Thin"/>
        </w:rPr>
      </w:pPr>
      <w:r w:rsidRPr="00730FD7">
        <w:rPr>
          <w:rFonts w:ascii="Tate New Thin" w:hAnsi="Tate New Thin"/>
        </w:rPr>
        <w:t>Sara Chan:</w:t>
      </w:r>
      <w:r w:rsidR="00DE571E" w:rsidRPr="00730FD7">
        <w:rPr>
          <w:rFonts w:ascii="Tate New Thin" w:hAnsi="Tate New Thin"/>
        </w:rPr>
        <w:t xml:space="preserve"> </w:t>
      </w:r>
      <w:r w:rsidR="00DE571E" w:rsidRPr="00730FD7">
        <w:rPr>
          <w:rFonts w:ascii="Tate New Thin" w:hAnsi="Tate New Thin"/>
          <w:color w:val="444444"/>
        </w:rPr>
        <w:t>07980 902 968</w:t>
      </w:r>
    </w:p>
    <w:p w:rsidR="00C726BF" w:rsidRPr="00730FD7" w:rsidRDefault="00C726BF" w:rsidP="00405FC1">
      <w:pPr>
        <w:spacing w:line="276" w:lineRule="auto"/>
        <w:rPr>
          <w:rFonts w:ascii="Tate New Thin" w:hAnsi="Tate New Thin"/>
        </w:rPr>
      </w:pPr>
      <w:r w:rsidRPr="00730FD7">
        <w:rPr>
          <w:rFonts w:ascii="Tate New Thin" w:hAnsi="Tate New Thin"/>
        </w:rPr>
        <w:t>Emma Double:</w:t>
      </w:r>
      <w:r w:rsidR="00DE571E" w:rsidRPr="00730FD7">
        <w:rPr>
          <w:rFonts w:ascii="Tate New Thin" w:hAnsi="Tate New Thin"/>
        </w:rPr>
        <w:t xml:space="preserve"> </w:t>
      </w:r>
      <w:r w:rsidR="00DE571E" w:rsidRPr="00730FD7">
        <w:rPr>
          <w:rFonts w:ascii="Tate New Thin" w:hAnsi="Tate New Thin"/>
          <w:color w:val="444444"/>
        </w:rPr>
        <w:t>07796180892</w:t>
      </w:r>
    </w:p>
    <w:p w:rsidR="00C726BF" w:rsidRPr="00730FD7" w:rsidRDefault="00C726BF" w:rsidP="00405FC1">
      <w:pPr>
        <w:spacing w:line="276" w:lineRule="auto"/>
        <w:rPr>
          <w:rFonts w:ascii="Tate New Thin" w:hAnsi="Tate New Thin"/>
        </w:rPr>
      </w:pPr>
      <w:r w:rsidRPr="00730FD7">
        <w:rPr>
          <w:rFonts w:ascii="Tate New Thin" w:hAnsi="Tate New Thin"/>
        </w:rPr>
        <w:t>Kirsten Cowie:</w:t>
      </w:r>
      <w:r w:rsidR="00DE571E" w:rsidRPr="00730FD7">
        <w:rPr>
          <w:rFonts w:ascii="Tate New Thin" w:hAnsi="Tate New Thin"/>
        </w:rPr>
        <w:t xml:space="preserve"> </w:t>
      </w:r>
      <w:r w:rsidR="00730FD7" w:rsidRPr="00730FD7">
        <w:rPr>
          <w:rFonts w:ascii="Tate New Thin" w:hAnsi="Tate New Thin"/>
        </w:rPr>
        <w:t>07854660509</w:t>
      </w:r>
    </w:p>
    <w:p w:rsidR="00C726BF" w:rsidRPr="00730FD7" w:rsidRDefault="00C726BF" w:rsidP="00405FC1">
      <w:pPr>
        <w:spacing w:line="276" w:lineRule="auto"/>
        <w:rPr>
          <w:rFonts w:ascii="Tate New Thin" w:hAnsi="Tate New Thin"/>
        </w:rPr>
      </w:pPr>
      <w:r w:rsidRPr="00730FD7">
        <w:rPr>
          <w:rFonts w:ascii="Tate New Thin" w:hAnsi="Tate New Thin"/>
        </w:rPr>
        <w:t xml:space="preserve">Alicia Stockley: </w:t>
      </w:r>
      <w:r w:rsidR="00730FD7" w:rsidRPr="00730FD7">
        <w:rPr>
          <w:rFonts w:ascii="Tate New Thin" w:hAnsi="Tate New Thin"/>
        </w:rPr>
        <w:t>07950262676</w:t>
      </w:r>
    </w:p>
    <w:p w:rsidR="00C726BF" w:rsidRDefault="00C726BF" w:rsidP="00405FC1">
      <w:pPr>
        <w:spacing w:line="276" w:lineRule="auto"/>
        <w:rPr>
          <w:rFonts w:ascii="Tate New Thin" w:hAnsi="Tate New Thin"/>
        </w:rPr>
      </w:pPr>
    </w:p>
    <w:p w:rsidR="00B3079C" w:rsidRPr="00405FC1" w:rsidRDefault="00B3079C" w:rsidP="00405FC1">
      <w:pPr>
        <w:spacing w:line="276" w:lineRule="auto"/>
        <w:rPr>
          <w:rFonts w:ascii="Tate New Thin" w:eastAsia="Times New Roman" w:hAnsi="Tate New Thin" w:cs="Times New Roman"/>
        </w:rPr>
      </w:pPr>
      <w:r w:rsidRPr="00405FC1">
        <w:rPr>
          <w:rFonts w:ascii="Tate New Thin" w:eastAsia="Times New Roman" w:hAnsi="Tate New Thin"/>
        </w:rPr>
        <w:t>Sofie Roberts, Tate Media: 07515 276 035</w:t>
      </w:r>
    </w:p>
    <w:p w:rsidR="00B3079C" w:rsidRPr="00405FC1" w:rsidRDefault="00B3079C" w:rsidP="00405FC1">
      <w:pPr>
        <w:spacing w:line="276" w:lineRule="auto"/>
        <w:rPr>
          <w:rFonts w:ascii="Tate New Thin" w:eastAsia="Times New Roman" w:hAnsi="Tate New Thin"/>
        </w:rPr>
      </w:pPr>
      <w:r w:rsidRPr="00405FC1">
        <w:rPr>
          <w:rFonts w:ascii="Tate New Thin" w:eastAsia="Times New Roman" w:hAnsi="Tate New Thin"/>
        </w:rPr>
        <w:t>Marina Blake, Tate Media: 07947 572 329</w:t>
      </w:r>
    </w:p>
    <w:p w:rsidR="00C726BF" w:rsidRDefault="00B3079C" w:rsidP="00405FC1">
      <w:pPr>
        <w:spacing w:line="276" w:lineRule="auto"/>
        <w:rPr>
          <w:rFonts w:ascii="Tate New Thin" w:eastAsia="Times New Roman" w:hAnsi="Tate New Thin"/>
        </w:rPr>
      </w:pPr>
      <w:r w:rsidRPr="00405FC1">
        <w:rPr>
          <w:rFonts w:ascii="Tate New Thin" w:eastAsia="Times New Roman" w:hAnsi="Tate New Thin"/>
        </w:rPr>
        <w:t>Aya Clarke, Tate Media: 07890 697 719</w:t>
      </w:r>
    </w:p>
    <w:p w:rsidR="00B3079C" w:rsidRPr="00405FC1" w:rsidRDefault="00C726BF" w:rsidP="00405FC1">
      <w:pPr>
        <w:spacing w:line="276" w:lineRule="auto"/>
        <w:rPr>
          <w:rFonts w:ascii="Tate New Thin" w:eastAsia="Times New Roman" w:hAnsi="Tate New Thin"/>
        </w:rPr>
      </w:pPr>
      <w:r>
        <w:rPr>
          <w:rFonts w:ascii="Tate New Thin" w:eastAsia="Times New Roman" w:hAnsi="Tate New Thin"/>
        </w:rPr>
        <w:t xml:space="preserve">Julia Cameron, Marketing: </w:t>
      </w:r>
      <w:r w:rsidR="00B3079C" w:rsidRPr="00405FC1">
        <w:rPr>
          <w:rFonts w:ascii="Tate New Thin" w:eastAsia="Times New Roman" w:hAnsi="Tate New Thin"/>
        </w:rPr>
        <w:t xml:space="preserve"> </w:t>
      </w:r>
    </w:p>
    <w:p w:rsidR="0020015D" w:rsidRPr="00405FC1" w:rsidRDefault="0020015D" w:rsidP="00405FC1">
      <w:pPr>
        <w:spacing w:line="276" w:lineRule="auto"/>
        <w:rPr>
          <w:rFonts w:ascii="Tate New Thin" w:eastAsia="Times New Roman" w:hAnsi="Tate New Thin"/>
        </w:rPr>
      </w:pPr>
      <w:r w:rsidRPr="00405FC1">
        <w:rPr>
          <w:rFonts w:ascii="Tate New Thin" w:hAnsi="Tate New Thin"/>
        </w:rPr>
        <w:t>Linsey Young, Curator: 07815944716</w:t>
      </w:r>
    </w:p>
    <w:p w:rsidR="0020015D" w:rsidRPr="00405FC1" w:rsidRDefault="0020015D" w:rsidP="00405FC1">
      <w:pPr>
        <w:spacing w:after="0" w:line="276" w:lineRule="auto"/>
        <w:ind w:left="1440" w:hanging="1440"/>
        <w:rPr>
          <w:rFonts w:ascii="Tate New Thin" w:hAnsi="Tate New Thin"/>
        </w:rPr>
      </w:pPr>
      <w:r w:rsidRPr="00405FC1">
        <w:rPr>
          <w:rFonts w:ascii="Tate New Thin" w:hAnsi="Tate New Thin"/>
        </w:rPr>
        <w:t>Laura Smith, Curator: 07768763388</w:t>
      </w:r>
    </w:p>
    <w:p w:rsidR="0020015D" w:rsidRDefault="0020015D" w:rsidP="00405FC1">
      <w:pPr>
        <w:spacing w:after="0" w:line="276" w:lineRule="auto"/>
        <w:ind w:left="1440" w:hanging="1440"/>
        <w:rPr>
          <w:rFonts w:ascii="Tate New Thin" w:hAnsi="Tate New Thin"/>
        </w:rPr>
      </w:pPr>
    </w:p>
    <w:p w:rsidR="00C726BF" w:rsidRDefault="00C726BF" w:rsidP="00C726BF">
      <w:pPr>
        <w:spacing w:line="276" w:lineRule="auto"/>
        <w:rPr>
          <w:rFonts w:ascii="Tate New Thin" w:hAnsi="Tate New Thin"/>
        </w:rPr>
      </w:pPr>
      <w:r w:rsidRPr="00405FC1">
        <w:rPr>
          <w:rFonts w:ascii="Tate New Thin" w:hAnsi="Tate New Thin"/>
        </w:rPr>
        <w:t>Billie Lindsay, Head of External Relations: 07795 284 140</w:t>
      </w:r>
    </w:p>
    <w:p w:rsidR="00C726BF" w:rsidRPr="00405FC1" w:rsidRDefault="00C726BF" w:rsidP="00C726BF">
      <w:pPr>
        <w:spacing w:line="276" w:lineRule="auto"/>
        <w:rPr>
          <w:rFonts w:ascii="Tate New Thin" w:hAnsi="Tate New Thin"/>
        </w:rPr>
      </w:pPr>
      <w:r w:rsidRPr="00405FC1">
        <w:rPr>
          <w:rFonts w:ascii="Tate New Thin" w:eastAsia="Times New Roman" w:hAnsi="Tate New Thin"/>
        </w:rPr>
        <w:t xml:space="preserve">Romily Madden, Event Manager: </w:t>
      </w:r>
      <w:r w:rsidRPr="00405FC1">
        <w:rPr>
          <w:rFonts w:ascii="Tate New Thin" w:hAnsi="Tate New Thin"/>
        </w:rPr>
        <w:t>07966 373 282</w:t>
      </w:r>
    </w:p>
    <w:p w:rsidR="00C726BF" w:rsidRPr="00B3079C" w:rsidRDefault="00C726BF" w:rsidP="00405FC1">
      <w:pPr>
        <w:spacing w:after="0" w:line="276" w:lineRule="auto"/>
        <w:ind w:left="1440" w:hanging="1440"/>
        <w:rPr>
          <w:rFonts w:ascii="Tate New Thin" w:hAnsi="Tate New Thin"/>
        </w:rPr>
      </w:pPr>
    </w:p>
    <w:p w:rsidR="0020015D" w:rsidRPr="004D0712" w:rsidRDefault="0020015D" w:rsidP="00405FC1">
      <w:pPr>
        <w:spacing w:after="0" w:line="276" w:lineRule="auto"/>
        <w:ind w:left="1440" w:hanging="1440"/>
        <w:rPr>
          <w:rFonts w:ascii="Tate New Pro" w:hAnsi="Tate New Pro"/>
          <w:b/>
          <w:sz w:val="22"/>
        </w:rPr>
      </w:pPr>
      <w:r w:rsidRPr="004D0712">
        <w:rPr>
          <w:rFonts w:ascii="Tate New Pro" w:hAnsi="Tate New Pro"/>
          <w:b/>
          <w:sz w:val="22"/>
        </w:rPr>
        <w:t>BBC CONTACTS:</w:t>
      </w:r>
    </w:p>
    <w:p w:rsidR="0020015D" w:rsidRPr="00B3079C" w:rsidRDefault="0020015D" w:rsidP="00405FC1">
      <w:pPr>
        <w:spacing w:line="360" w:lineRule="auto"/>
        <w:rPr>
          <w:rFonts w:ascii="Tate New Thin" w:eastAsia="Times New Roman" w:hAnsi="Tate New Thin"/>
        </w:rPr>
      </w:pPr>
      <w:r w:rsidRPr="00B3079C">
        <w:rPr>
          <w:rFonts w:ascii="Tate New Thin" w:eastAsia="Times New Roman" w:hAnsi="Tate New Thin"/>
        </w:rPr>
        <w:t xml:space="preserve">Lorrie Fay, BBC producer: </w:t>
      </w:r>
      <w:r w:rsidRPr="00B3079C">
        <w:rPr>
          <w:rFonts w:ascii="Tate New Thin" w:eastAsia="Times New Roman" w:hAnsi="Tate New Thin" w:cs="Tahoma"/>
          <w:color w:val="000000"/>
        </w:rPr>
        <w:t>07740 818 058</w:t>
      </w:r>
      <w:r w:rsidR="00405FC1">
        <w:rPr>
          <w:rFonts w:ascii="Tate New Thin" w:eastAsia="Times New Roman" w:hAnsi="Tate New Thin" w:cs="Tahoma"/>
          <w:color w:val="000000"/>
        </w:rPr>
        <w:br/>
      </w:r>
      <w:r w:rsidR="00A065E8" w:rsidRPr="00B3079C">
        <w:rPr>
          <w:rFonts w:ascii="Tate New Thin" w:hAnsi="Tate New Thin"/>
        </w:rPr>
        <w:t>Alison Kee</w:t>
      </w:r>
      <w:r w:rsidRPr="00B3079C">
        <w:rPr>
          <w:rFonts w:ascii="Tate New Thin" w:hAnsi="Tate New Thin"/>
        </w:rPr>
        <w:t>, BBC producer: 0784 687 9661</w:t>
      </w:r>
      <w:r w:rsidR="00B3079C" w:rsidRPr="00B3079C">
        <w:rPr>
          <w:rFonts w:ascii="Tate New Thin" w:hAnsi="Tate New Thin"/>
        </w:rPr>
        <w:br/>
      </w:r>
      <w:r w:rsidR="00C13A36" w:rsidRPr="00B3079C">
        <w:rPr>
          <w:rFonts w:ascii="Tate New Thin" w:hAnsi="Tate New Thin"/>
        </w:rPr>
        <w:t>Laura Heard, BBC producer: 07813 983 188</w:t>
      </w:r>
      <w:r w:rsidR="00B3079C" w:rsidRPr="00B3079C">
        <w:rPr>
          <w:rFonts w:ascii="Tate New Thin" w:hAnsi="Tate New Thin"/>
        </w:rPr>
        <w:br/>
      </w:r>
      <w:r w:rsidRPr="00B3079C">
        <w:rPr>
          <w:rFonts w:ascii="Tate New Thin" w:hAnsi="Tate New Thin"/>
        </w:rPr>
        <w:t>Rebecca Jones, BBC presenter: 07711 796 266</w:t>
      </w:r>
      <w:r w:rsidR="00B3079C" w:rsidRPr="00B3079C">
        <w:rPr>
          <w:rFonts w:ascii="Tate New Thin" w:hAnsi="Tate New Thin"/>
        </w:rPr>
        <w:br/>
      </w:r>
      <w:r w:rsidRPr="00B3079C">
        <w:rPr>
          <w:rFonts w:ascii="Tate New Thin" w:hAnsi="Tate New Thin"/>
        </w:rPr>
        <w:t xml:space="preserve">Roxanne </w:t>
      </w:r>
      <w:proofErr w:type="spellStart"/>
      <w:r w:rsidRPr="00B3079C">
        <w:rPr>
          <w:rFonts w:ascii="Tate New Thin" w:hAnsi="Tate New Thin"/>
        </w:rPr>
        <w:t>Panthanki</w:t>
      </w:r>
      <w:proofErr w:type="spellEnd"/>
      <w:r w:rsidRPr="00B3079C">
        <w:rPr>
          <w:rFonts w:ascii="Tate New Thin" w:hAnsi="Tate New Thin"/>
        </w:rPr>
        <w:t>, BBC1 News: 07753424243</w:t>
      </w:r>
      <w:r w:rsidR="00B3079C" w:rsidRPr="00B3079C">
        <w:rPr>
          <w:rFonts w:ascii="Tate New Thin" w:hAnsi="Tate New Thin"/>
        </w:rPr>
        <w:br/>
      </w:r>
      <w:r w:rsidRPr="00B3079C">
        <w:rPr>
          <w:rFonts w:ascii="Tate New Thin" w:eastAsia="Times New Roman" w:hAnsi="Tate New Thin"/>
        </w:rPr>
        <w:t xml:space="preserve">Eimear </w:t>
      </w:r>
      <w:proofErr w:type="spellStart"/>
      <w:r w:rsidRPr="00B3079C">
        <w:rPr>
          <w:rFonts w:ascii="Tate New Thin" w:eastAsia="Times New Roman" w:hAnsi="Tate New Thin"/>
        </w:rPr>
        <w:t>McManara</w:t>
      </w:r>
      <w:proofErr w:type="spellEnd"/>
      <w:r w:rsidRPr="00B3079C">
        <w:rPr>
          <w:rFonts w:ascii="Tate New Thin" w:eastAsia="Times New Roman" w:hAnsi="Tate New Thin"/>
        </w:rPr>
        <w:t>, Radio 4 World Tonight: 07834 845 963</w:t>
      </w:r>
    </w:p>
    <w:p w:rsidR="00691295" w:rsidRPr="004D0712" w:rsidRDefault="00B3079C" w:rsidP="00405FC1">
      <w:pPr>
        <w:spacing w:after="0" w:line="276" w:lineRule="auto"/>
        <w:rPr>
          <w:rFonts w:ascii="Tate New Pro" w:hAnsi="Tate New Pro"/>
          <w:b/>
          <w:sz w:val="18"/>
        </w:rPr>
      </w:pPr>
      <w:r w:rsidRPr="00405FC1">
        <w:rPr>
          <w:rFonts w:ascii="Tate New Thin" w:hAnsi="Tate New Thin"/>
          <w:b/>
        </w:rPr>
        <w:br/>
      </w:r>
      <w:r w:rsidR="00C13A36" w:rsidRPr="004D0712">
        <w:rPr>
          <w:rFonts w:ascii="Tate New Pro" w:hAnsi="Tate New Pro"/>
          <w:b/>
          <w:sz w:val="22"/>
        </w:rPr>
        <w:t>BBC GUESTS:</w:t>
      </w:r>
    </w:p>
    <w:p w:rsidR="00B3079C" w:rsidRPr="00405FC1" w:rsidRDefault="00B3079C" w:rsidP="00405FC1">
      <w:pPr>
        <w:shd w:val="clear" w:color="auto" w:fill="FFFFFF"/>
        <w:spacing w:after="0" w:line="360" w:lineRule="auto"/>
        <w:rPr>
          <w:rFonts w:ascii="Tate New Thin" w:eastAsia="Times New Roman" w:hAnsi="Tate New Thin"/>
          <w:lang w:eastAsia="en-GB"/>
        </w:rPr>
      </w:pPr>
      <w:r w:rsidRPr="00405FC1">
        <w:rPr>
          <w:rFonts w:ascii="Tate New Thin" w:hAnsi="Tate New Thin"/>
        </w:rPr>
        <w:t xml:space="preserve">Alex Farquharson, Director Tate Britain: </w:t>
      </w:r>
      <w:r w:rsidRPr="00405FC1">
        <w:rPr>
          <w:rFonts w:ascii="Tate New Thin" w:eastAsia="Times New Roman" w:hAnsi="Tate New Thin"/>
          <w:lang w:eastAsia="en-GB"/>
        </w:rPr>
        <w:t>020 7887 8761</w:t>
      </w:r>
    </w:p>
    <w:p w:rsidR="00B3079C" w:rsidRPr="00405FC1" w:rsidRDefault="00B3079C" w:rsidP="00405FC1">
      <w:pPr>
        <w:shd w:val="clear" w:color="auto" w:fill="FFFFFF"/>
        <w:spacing w:after="0" w:line="360" w:lineRule="auto"/>
        <w:rPr>
          <w:rFonts w:ascii="Tate New Thin" w:eastAsia="Times New Roman" w:hAnsi="Tate New Thin"/>
          <w:lang w:eastAsia="en-GB"/>
        </w:rPr>
      </w:pPr>
      <w:r w:rsidRPr="00405FC1">
        <w:rPr>
          <w:rFonts w:ascii="Tate New Thin" w:eastAsia="Times New Roman" w:hAnsi="Tate New Thin"/>
          <w:lang w:eastAsia="en-GB"/>
        </w:rPr>
        <w:t>Nicholas Serota, Director Tate: 020 7887 8003</w:t>
      </w:r>
    </w:p>
    <w:p w:rsidR="00B3079C" w:rsidRPr="00405FC1" w:rsidRDefault="00C13A36" w:rsidP="00405FC1">
      <w:pPr>
        <w:spacing w:after="0" w:line="360" w:lineRule="auto"/>
        <w:rPr>
          <w:rFonts w:ascii="Tate New Thin" w:hAnsi="Tate New Thin"/>
        </w:rPr>
      </w:pPr>
      <w:r w:rsidRPr="00405FC1">
        <w:rPr>
          <w:rFonts w:ascii="Tate New Thin" w:hAnsi="Tate New Thin"/>
        </w:rPr>
        <w:t xml:space="preserve">Alice Rawsthorn, design writer: 0771 471 9343 </w:t>
      </w:r>
    </w:p>
    <w:p w:rsidR="00B3079C" w:rsidRDefault="00B3079C" w:rsidP="00405FC1">
      <w:pPr>
        <w:spacing w:after="0" w:line="360" w:lineRule="auto"/>
        <w:rPr>
          <w:rFonts w:ascii="Tate New Thin" w:hAnsi="Tate New Thin"/>
        </w:rPr>
      </w:pPr>
      <w:r w:rsidRPr="00405FC1">
        <w:rPr>
          <w:rFonts w:ascii="Tate New Thin" w:hAnsi="Tate New Thin"/>
        </w:rPr>
        <w:t>Will Gompertz, BBC Arts Editor: 07973619779</w:t>
      </w:r>
      <w:r w:rsidRPr="00405FC1">
        <w:rPr>
          <w:rFonts w:ascii="Tate New Thin" w:hAnsi="Tate New Thin"/>
        </w:rPr>
        <w:br/>
        <w:t xml:space="preserve">Cornelia Parker, Artist: </w:t>
      </w:r>
      <w:r w:rsidRPr="00405FC1">
        <w:rPr>
          <w:rFonts w:ascii="Tate New Thin" w:hAnsi="Tate New Thin"/>
          <w:highlight w:val="yellow"/>
        </w:rPr>
        <w:t>XXXX</w:t>
      </w:r>
    </w:p>
    <w:p w:rsidR="002003FA" w:rsidRPr="00405FC1" w:rsidRDefault="002003FA" w:rsidP="00405FC1">
      <w:pPr>
        <w:spacing w:after="0" w:line="360" w:lineRule="auto"/>
        <w:rPr>
          <w:rFonts w:ascii="Tate New Thin" w:hAnsi="Tate New Thin"/>
        </w:rPr>
      </w:pPr>
      <w:r>
        <w:rPr>
          <w:rFonts w:ascii="Tate New Thin" w:hAnsi="Tate New Thin"/>
        </w:rPr>
        <w:t xml:space="preserve">Jennifer </w:t>
      </w:r>
      <w:proofErr w:type="spellStart"/>
      <w:r>
        <w:rPr>
          <w:rFonts w:ascii="Tate New Thin" w:hAnsi="Tate New Thin"/>
        </w:rPr>
        <w:t>Higgie</w:t>
      </w:r>
      <w:proofErr w:type="spellEnd"/>
      <w:r>
        <w:rPr>
          <w:rFonts w:ascii="Tate New Thin" w:hAnsi="Tate New Thin"/>
        </w:rPr>
        <w:t xml:space="preserve">, </w:t>
      </w:r>
      <w:r w:rsidR="00A1790D">
        <w:rPr>
          <w:rFonts w:ascii="Tate New Thin" w:hAnsi="Tate New Thin"/>
        </w:rPr>
        <w:t xml:space="preserve">Editor Frieze Magazine: </w:t>
      </w:r>
      <w:r w:rsidR="009568B0" w:rsidRPr="009568B0">
        <w:rPr>
          <w:rFonts w:ascii="Tate New Thin" w:hAnsi="Tate New Thin"/>
        </w:rPr>
        <w:t>07814246493</w:t>
      </w:r>
    </w:p>
    <w:p w:rsidR="00B3079C" w:rsidRPr="00405FC1" w:rsidRDefault="00B3079C" w:rsidP="00405FC1">
      <w:pPr>
        <w:spacing w:after="0" w:line="360" w:lineRule="auto"/>
        <w:rPr>
          <w:rFonts w:ascii="Tate New Thin" w:hAnsi="Tate New Thin"/>
        </w:rPr>
      </w:pPr>
      <w:r w:rsidRPr="00405FC1">
        <w:rPr>
          <w:rFonts w:ascii="Tate New Thin" w:hAnsi="Tate New Thin"/>
        </w:rPr>
        <w:t xml:space="preserve">Iwona Blazwick, director of Whitechapel Gallery: </w:t>
      </w:r>
      <w:r w:rsidRPr="00405FC1">
        <w:rPr>
          <w:rFonts w:ascii="Tate New Thin" w:hAnsi="Tate New Thin"/>
          <w:highlight w:val="yellow"/>
        </w:rPr>
        <w:t>XXXX</w:t>
      </w:r>
    </w:p>
    <w:p w:rsidR="00B3079C" w:rsidRPr="00405FC1" w:rsidRDefault="00B3079C" w:rsidP="00405FC1">
      <w:pPr>
        <w:spacing w:after="0" w:line="360" w:lineRule="auto"/>
        <w:rPr>
          <w:rFonts w:ascii="Tate New Thin" w:hAnsi="Tate New Thin"/>
        </w:rPr>
      </w:pPr>
      <w:r w:rsidRPr="00405FC1">
        <w:rPr>
          <w:rFonts w:ascii="Tate New Thin" w:hAnsi="Tate New Thin"/>
        </w:rPr>
        <w:t xml:space="preserve">Wolfgang Tillmans, Artist: </w:t>
      </w:r>
      <w:r w:rsidR="00D378BC" w:rsidRPr="00D378BC">
        <w:rPr>
          <w:rFonts w:ascii="Tate New Thin" w:hAnsi="Tate New Thin"/>
        </w:rPr>
        <w:t>+49 176 100 88 309</w:t>
      </w:r>
    </w:p>
    <w:p w:rsidR="00405FC1" w:rsidRPr="004D0712" w:rsidRDefault="00405FC1" w:rsidP="00405FC1">
      <w:pPr>
        <w:spacing w:line="276" w:lineRule="auto"/>
        <w:rPr>
          <w:rFonts w:ascii="Tate New Pro" w:hAnsi="Tate New Pro"/>
          <w:b/>
          <w:sz w:val="22"/>
        </w:rPr>
      </w:pPr>
      <w:r w:rsidRPr="004D0712">
        <w:rPr>
          <w:rFonts w:ascii="Tate New Pro" w:hAnsi="Tate New Pro"/>
          <w:b/>
          <w:sz w:val="22"/>
        </w:rPr>
        <w:lastRenderedPageBreak/>
        <w:t>EVENT INFORMATION:</w:t>
      </w:r>
    </w:p>
    <w:p w:rsidR="00405FC1" w:rsidRPr="00405FC1" w:rsidRDefault="00405FC1" w:rsidP="00405FC1">
      <w:pPr>
        <w:pStyle w:val="ListParagraph"/>
        <w:numPr>
          <w:ilvl w:val="0"/>
          <w:numId w:val="11"/>
        </w:numPr>
        <w:spacing w:line="276" w:lineRule="auto"/>
        <w:rPr>
          <w:rFonts w:ascii="Tate New Thin" w:hAnsi="Tate New Thin"/>
        </w:rPr>
      </w:pPr>
      <w:r w:rsidRPr="00405FC1">
        <w:rPr>
          <w:rFonts w:ascii="Tate New Thin" w:hAnsi="Tate New Thin"/>
        </w:rPr>
        <w:t xml:space="preserve">BBC green room: Grand Saloon  </w:t>
      </w:r>
    </w:p>
    <w:p w:rsidR="00405FC1" w:rsidRPr="00405FC1" w:rsidRDefault="00405FC1" w:rsidP="00405FC1">
      <w:pPr>
        <w:pStyle w:val="ListParagraph"/>
        <w:numPr>
          <w:ilvl w:val="0"/>
          <w:numId w:val="11"/>
        </w:numPr>
        <w:spacing w:line="276" w:lineRule="auto"/>
        <w:rPr>
          <w:rFonts w:ascii="Tate New Thin" w:hAnsi="Tate New Thin"/>
        </w:rPr>
      </w:pPr>
      <w:r w:rsidRPr="00405FC1">
        <w:rPr>
          <w:rFonts w:ascii="Tate New Thin" w:hAnsi="Tate New Thin"/>
        </w:rPr>
        <w:t>Photographers room: Duffield Room</w:t>
      </w:r>
    </w:p>
    <w:p w:rsidR="00405FC1" w:rsidRPr="00405FC1" w:rsidRDefault="00405FC1" w:rsidP="00405FC1">
      <w:pPr>
        <w:pStyle w:val="ListParagraph"/>
        <w:numPr>
          <w:ilvl w:val="0"/>
          <w:numId w:val="11"/>
        </w:numPr>
        <w:spacing w:line="276" w:lineRule="auto"/>
        <w:rPr>
          <w:rFonts w:ascii="Tate New Thin" w:hAnsi="Tate New Thin"/>
        </w:rPr>
      </w:pPr>
      <w:r w:rsidRPr="00405FC1">
        <w:rPr>
          <w:rFonts w:ascii="Tate New Thin" w:hAnsi="Tate New Thin"/>
        </w:rPr>
        <w:t>BBC1 News edition suite: Clore Auditorium</w:t>
      </w:r>
    </w:p>
    <w:p w:rsidR="00405FC1" w:rsidRDefault="00405FC1" w:rsidP="00405FC1">
      <w:pPr>
        <w:pStyle w:val="ListParagraph"/>
        <w:numPr>
          <w:ilvl w:val="0"/>
          <w:numId w:val="11"/>
        </w:numPr>
        <w:spacing w:line="276" w:lineRule="auto"/>
        <w:rPr>
          <w:rFonts w:ascii="Tate New Thin" w:hAnsi="Tate New Thin"/>
        </w:rPr>
      </w:pPr>
      <w:r w:rsidRPr="00405FC1">
        <w:rPr>
          <w:rFonts w:ascii="Tate New Thin" w:hAnsi="Tate New Thin"/>
        </w:rPr>
        <w:t xml:space="preserve">Dinner guests </w:t>
      </w:r>
      <w:r>
        <w:rPr>
          <w:rFonts w:ascii="Tate New Thin" w:hAnsi="Tate New Thin"/>
        </w:rPr>
        <w:t>arrive:</w:t>
      </w:r>
      <w:r w:rsidRPr="00405FC1">
        <w:rPr>
          <w:rFonts w:ascii="Tate New Thin" w:hAnsi="Tate New Thin"/>
        </w:rPr>
        <w:t xml:space="preserve"> 19.45 via Millbank Entrance</w:t>
      </w:r>
      <w:r>
        <w:rPr>
          <w:rFonts w:ascii="Tate New Thin" w:hAnsi="Tate New Thin"/>
        </w:rPr>
        <w:t xml:space="preserve"> for 20.00 dinner</w:t>
      </w:r>
    </w:p>
    <w:p w:rsidR="00405FC1" w:rsidRPr="004D0712" w:rsidRDefault="00405FC1" w:rsidP="002110CD">
      <w:pPr>
        <w:pStyle w:val="ListParagraph"/>
        <w:numPr>
          <w:ilvl w:val="0"/>
          <w:numId w:val="11"/>
        </w:numPr>
        <w:spacing w:line="276" w:lineRule="auto"/>
        <w:rPr>
          <w:rFonts w:ascii="Tate New Thin" w:hAnsi="Tate New Thin"/>
        </w:rPr>
      </w:pPr>
      <w:r w:rsidRPr="004D0712">
        <w:rPr>
          <w:rFonts w:ascii="Tate New Thin" w:hAnsi="Tate New Thin"/>
        </w:rPr>
        <w:t>Speeches: 21:40</w:t>
      </w:r>
      <w:r w:rsidR="004D0712" w:rsidRPr="004D0712">
        <w:rPr>
          <w:rFonts w:ascii="Tate New Thin" w:hAnsi="Tate New Thin"/>
        </w:rPr>
        <w:t xml:space="preserve">; </w:t>
      </w:r>
      <w:r w:rsidRPr="004D0712">
        <w:rPr>
          <w:rFonts w:ascii="Tate New Thin" w:hAnsi="Tate New Thin"/>
        </w:rPr>
        <w:t>Event ends: 23.00</w:t>
      </w:r>
    </w:p>
    <w:p w:rsidR="00405FC1" w:rsidRDefault="004D0712" w:rsidP="00405FC1">
      <w:pPr>
        <w:pStyle w:val="ListParagraph"/>
        <w:numPr>
          <w:ilvl w:val="0"/>
          <w:numId w:val="11"/>
        </w:numPr>
        <w:spacing w:line="276" w:lineRule="auto"/>
        <w:rPr>
          <w:rFonts w:ascii="Tate New Thin" w:hAnsi="Tate New Thin"/>
        </w:rPr>
      </w:pPr>
      <w:r>
        <w:rPr>
          <w:rFonts w:ascii="Tate New Thin" w:hAnsi="Tate New Thin"/>
        </w:rPr>
        <w:t xml:space="preserve">Event WIFI </w:t>
      </w:r>
      <w:r w:rsidR="00405FC1" w:rsidRPr="00405FC1">
        <w:rPr>
          <w:rFonts w:ascii="Tate New Thin" w:hAnsi="Tate New Thin"/>
        </w:rPr>
        <w:t>code for all rooms: TateEvents01112016</w:t>
      </w:r>
    </w:p>
    <w:p w:rsidR="004D5C5C" w:rsidRPr="00405FC1" w:rsidRDefault="004D5C5C" w:rsidP="00405FC1">
      <w:pPr>
        <w:pStyle w:val="ListParagraph"/>
        <w:numPr>
          <w:ilvl w:val="0"/>
          <w:numId w:val="11"/>
        </w:numPr>
        <w:spacing w:line="276" w:lineRule="auto"/>
        <w:rPr>
          <w:rFonts w:ascii="Tate New Thin" w:hAnsi="Tate New Thin"/>
        </w:rPr>
      </w:pPr>
      <w:r>
        <w:rPr>
          <w:rFonts w:ascii="Tate New Thin" w:hAnsi="Tate New Thin"/>
        </w:rPr>
        <w:t>Tate Addison Lee: 0207 387 8888 / 14634 / COM TATE</w:t>
      </w:r>
    </w:p>
    <w:p w:rsidR="002110CD" w:rsidRDefault="00E814CF" w:rsidP="007902CF">
      <w:pPr>
        <w:rPr>
          <w:rFonts w:ascii="Tate New Pro" w:hAnsi="Tate New Pro"/>
          <w:b/>
          <w:sz w:val="22"/>
        </w:rPr>
      </w:pPr>
      <w:r>
        <w:rPr>
          <w:rFonts w:ascii="Tate New Pro" w:hAnsi="Tate New Pro"/>
          <w:b/>
          <w:sz w:val="22"/>
        </w:rPr>
        <w:br/>
      </w:r>
    </w:p>
    <w:p w:rsidR="007902CF" w:rsidRPr="00832D46" w:rsidRDefault="00E814CF" w:rsidP="007902CF">
      <w:pPr>
        <w:rPr>
          <w:rFonts w:ascii="Tate New Thin" w:hAnsi="Tate New Thin" w:cs="Times New Roman"/>
          <w:color w:val="000000"/>
        </w:rPr>
      </w:pPr>
      <w:r>
        <w:rPr>
          <w:rFonts w:ascii="Tate New Pro" w:hAnsi="Tate New Pro"/>
          <w:b/>
          <w:sz w:val="22"/>
        </w:rPr>
        <w:br/>
      </w:r>
      <w:r w:rsidR="00C065CA" w:rsidRPr="004D0712">
        <w:rPr>
          <w:rFonts w:ascii="Tate New Pro" w:hAnsi="Tate New Pro"/>
          <w:b/>
          <w:sz w:val="22"/>
        </w:rPr>
        <w:t>PRESS</w:t>
      </w:r>
      <w:r w:rsidR="0081746E" w:rsidRPr="004D0712">
        <w:rPr>
          <w:rFonts w:ascii="Tate New Pro" w:hAnsi="Tate New Pro"/>
          <w:b/>
          <w:sz w:val="22"/>
        </w:rPr>
        <w:t xml:space="preserve"> ATTENDING DINNER:</w:t>
      </w:r>
      <w:r w:rsidR="007902CF" w:rsidRPr="004D0712">
        <w:rPr>
          <w:rFonts w:ascii="Tate New Thin" w:hAnsi="Tate New Thin"/>
          <w:color w:val="000000"/>
          <w:sz w:val="22"/>
        </w:rPr>
        <w:t xml:space="preserve"> </w:t>
      </w:r>
      <w:r w:rsidR="00832D46" w:rsidRPr="004D0712">
        <w:rPr>
          <w:rFonts w:ascii="Tate New Thin" w:hAnsi="Tate New Thin"/>
          <w:color w:val="000000"/>
          <w:sz w:val="18"/>
        </w:rPr>
        <w:br/>
      </w:r>
      <w:r w:rsidR="00832D46">
        <w:rPr>
          <w:rFonts w:ascii="Tate New Thin" w:hAnsi="Tate New Thin"/>
          <w:color w:val="000000"/>
        </w:rPr>
        <w:br/>
      </w:r>
      <w:r w:rsidR="007902CF" w:rsidRPr="00832D46">
        <w:rPr>
          <w:rFonts w:ascii="Tate New Thin" w:hAnsi="Tate New Thin"/>
          <w:color w:val="000000"/>
        </w:rPr>
        <w:t>Mr Richard Brooks</w:t>
      </w:r>
    </w:p>
    <w:p w:rsidR="007902CF" w:rsidRPr="00832D46" w:rsidRDefault="007902CF" w:rsidP="007902CF">
      <w:pPr>
        <w:rPr>
          <w:rFonts w:ascii="Tate New Thin" w:hAnsi="Tate New Thin"/>
          <w:color w:val="000000"/>
        </w:rPr>
      </w:pPr>
      <w:r w:rsidRPr="00832D46">
        <w:rPr>
          <w:rFonts w:ascii="Tate New Thin" w:hAnsi="Tate New Thin"/>
          <w:color w:val="000000"/>
        </w:rPr>
        <w:t>Ms Louisa Buck</w:t>
      </w:r>
    </w:p>
    <w:p w:rsidR="007902CF" w:rsidRPr="00832D46" w:rsidRDefault="007902CF" w:rsidP="007902CF">
      <w:pPr>
        <w:rPr>
          <w:rFonts w:ascii="Tate New Thin" w:hAnsi="Tate New Thin"/>
          <w:color w:val="000000"/>
        </w:rPr>
      </w:pPr>
      <w:r w:rsidRPr="00832D46">
        <w:rPr>
          <w:rFonts w:ascii="Tate New Thin" w:hAnsi="Tate New Thin"/>
          <w:color w:val="000000"/>
        </w:rPr>
        <w:t xml:space="preserve">Ms Jan </w:t>
      </w:r>
      <w:proofErr w:type="spellStart"/>
      <w:r w:rsidRPr="00832D46">
        <w:rPr>
          <w:rFonts w:ascii="Tate New Thin" w:hAnsi="Tate New Thin"/>
          <w:color w:val="000000"/>
        </w:rPr>
        <w:t>Dalley</w:t>
      </w:r>
      <w:proofErr w:type="spellEnd"/>
    </w:p>
    <w:p w:rsidR="007902CF" w:rsidRPr="00832D46" w:rsidRDefault="007902CF" w:rsidP="007902CF">
      <w:pPr>
        <w:rPr>
          <w:rFonts w:ascii="Tate New Thin" w:hAnsi="Tate New Thin"/>
          <w:color w:val="000000"/>
        </w:rPr>
      </w:pPr>
      <w:r w:rsidRPr="00832D46">
        <w:rPr>
          <w:rFonts w:ascii="Tate New Thin" w:hAnsi="Tate New Thin"/>
          <w:color w:val="000000"/>
        </w:rPr>
        <w:t>Ms Jennifer Higgie</w:t>
      </w:r>
    </w:p>
    <w:p w:rsidR="007902CF" w:rsidRPr="00832D46" w:rsidRDefault="007902CF" w:rsidP="007902CF">
      <w:pPr>
        <w:rPr>
          <w:rFonts w:ascii="Tate New Thin" w:hAnsi="Tate New Thin"/>
          <w:color w:val="000000"/>
        </w:rPr>
      </w:pPr>
      <w:r w:rsidRPr="00832D46">
        <w:rPr>
          <w:rFonts w:ascii="Tate New Thin" w:hAnsi="Tate New Thin"/>
          <w:color w:val="000000"/>
        </w:rPr>
        <w:t>Ms Charlotte Higgins</w:t>
      </w:r>
    </w:p>
    <w:p w:rsidR="007902CF" w:rsidRPr="00832D46" w:rsidRDefault="007902CF" w:rsidP="007902CF">
      <w:pPr>
        <w:rPr>
          <w:rFonts w:ascii="Tate New Thin" w:hAnsi="Tate New Thin"/>
          <w:color w:val="000000"/>
        </w:rPr>
      </w:pPr>
      <w:r w:rsidRPr="00832D46">
        <w:rPr>
          <w:rFonts w:ascii="Tate New Thin" w:hAnsi="Tate New Thin"/>
          <w:color w:val="000000"/>
        </w:rPr>
        <w:t>Mr Mark Hudson</w:t>
      </w:r>
    </w:p>
    <w:p w:rsidR="007902CF" w:rsidRPr="00832D46" w:rsidRDefault="007902CF" w:rsidP="007902CF">
      <w:pPr>
        <w:rPr>
          <w:rFonts w:ascii="Tate New Thin" w:hAnsi="Tate New Thin"/>
          <w:color w:val="000000"/>
        </w:rPr>
      </w:pPr>
      <w:r w:rsidRPr="00832D46">
        <w:rPr>
          <w:rFonts w:ascii="Tate New Thin" w:hAnsi="Tate New Thin"/>
          <w:color w:val="000000"/>
        </w:rPr>
        <w:t>Ms Janet Lee</w:t>
      </w:r>
    </w:p>
    <w:p w:rsidR="007902CF" w:rsidRPr="00832D46" w:rsidRDefault="007902CF" w:rsidP="007902CF">
      <w:pPr>
        <w:rPr>
          <w:rFonts w:ascii="Tate New Thin" w:hAnsi="Tate New Thin"/>
          <w:color w:val="000000"/>
        </w:rPr>
      </w:pPr>
      <w:r w:rsidRPr="00832D46">
        <w:rPr>
          <w:rFonts w:ascii="Tate New Thin" w:hAnsi="Tate New Thin"/>
          <w:color w:val="000000"/>
        </w:rPr>
        <w:t>Ms Vanessa Thorpe</w:t>
      </w:r>
    </w:p>
    <w:p w:rsidR="007902CF" w:rsidRPr="00832D46" w:rsidRDefault="007902CF" w:rsidP="007902CF">
      <w:pPr>
        <w:rPr>
          <w:rFonts w:ascii="Tate New Thin" w:hAnsi="Tate New Thin"/>
          <w:color w:val="000000"/>
        </w:rPr>
      </w:pPr>
      <w:r w:rsidRPr="00832D46">
        <w:rPr>
          <w:rFonts w:ascii="Tate New Thin" w:hAnsi="Tate New Thin"/>
          <w:color w:val="000000"/>
        </w:rPr>
        <w:t>Ms Jackie Wullschlager</w:t>
      </w:r>
    </w:p>
    <w:p w:rsidR="007902CF" w:rsidRPr="00832D46" w:rsidRDefault="007902CF" w:rsidP="007902CF">
      <w:pPr>
        <w:rPr>
          <w:rFonts w:ascii="Tate New Thin" w:hAnsi="Tate New Thin"/>
          <w:color w:val="000000"/>
        </w:rPr>
      </w:pPr>
      <w:r w:rsidRPr="00832D46">
        <w:rPr>
          <w:rFonts w:ascii="Tate New Thin" w:hAnsi="Tate New Thin"/>
        </w:rPr>
        <w:t>Mr Matthew Collings</w:t>
      </w:r>
    </w:p>
    <w:p w:rsidR="007902CF" w:rsidRPr="00832D46" w:rsidRDefault="007902CF" w:rsidP="007902CF">
      <w:pPr>
        <w:rPr>
          <w:rFonts w:ascii="Tate New Thin" w:hAnsi="Tate New Thin"/>
          <w:color w:val="1F497D"/>
        </w:rPr>
      </w:pPr>
      <w:r w:rsidRPr="00832D46">
        <w:rPr>
          <w:rFonts w:ascii="Tate New Thin" w:hAnsi="Tate New Thin"/>
        </w:rPr>
        <w:t xml:space="preserve">Mr </w:t>
      </w:r>
      <w:proofErr w:type="spellStart"/>
      <w:r w:rsidRPr="00832D46">
        <w:rPr>
          <w:rFonts w:ascii="Tate New Thin" w:hAnsi="Tate New Thin"/>
        </w:rPr>
        <w:t>Waldemar</w:t>
      </w:r>
      <w:proofErr w:type="spellEnd"/>
      <w:r w:rsidRPr="00832D46">
        <w:rPr>
          <w:rFonts w:ascii="Tate New Thin" w:hAnsi="Tate New Thin"/>
        </w:rPr>
        <w:t xml:space="preserve"> </w:t>
      </w:r>
      <w:proofErr w:type="spellStart"/>
      <w:r w:rsidRPr="00832D46">
        <w:rPr>
          <w:rFonts w:ascii="Tate New Thin" w:hAnsi="Tate New Thin"/>
        </w:rPr>
        <w:t>Januszczak</w:t>
      </w:r>
      <w:proofErr w:type="spellEnd"/>
      <w:r w:rsidRPr="00832D46">
        <w:rPr>
          <w:rFonts w:ascii="Tate New Thin" w:hAnsi="Tate New Thin"/>
        </w:rPr>
        <w:t xml:space="preserve"> and Guest (</w:t>
      </w:r>
      <w:proofErr w:type="spellStart"/>
      <w:r w:rsidRPr="00832D46">
        <w:rPr>
          <w:rFonts w:ascii="Tate New Thin" w:hAnsi="Tate New Thin"/>
        </w:rPr>
        <w:t>Yumi</w:t>
      </w:r>
      <w:proofErr w:type="spellEnd"/>
      <w:r w:rsidRPr="00832D46">
        <w:rPr>
          <w:rFonts w:ascii="Tate New Thin" w:hAnsi="Tate New Thin"/>
        </w:rPr>
        <w:t xml:space="preserve"> Katayama)</w:t>
      </w:r>
    </w:p>
    <w:p w:rsidR="007902CF" w:rsidRPr="00832D46" w:rsidRDefault="007902CF" w:rsidP="007902CF">
      <w:pPr>
        <w:rPr>
          <w:rFonts w:ascii="Tate New Thin" w:hAnsi="Tate New Thin" w:cs="Times New Roman"/>
        </w:rPr>
      </w:pPr>
      <w:r w:rsidRPr="00832D46">
        <w:rPr>
          <w:rFonts w:ascii="Tate New Thin" w:hAnsi="Tate New Thin"/>
        </w:rPr>
        <w:t>Mr Adrian Searle</w:t>
      </w:r>
    </w:p>
    <w:p w:rsidR="007902CF" w:rsidRPr="00832D46" w:rsidRDefault="007902CF" w:rsidP="007902CF">
      <w:pPr>
        <w:rPr>
          <w:rFonts w:ascii="Tate New Thin" w:hAnsi="Tate New Thin"/>
        </w:rPr>
      </w:pPr>
      <w:r w:rsidRPr="00832D46">
        <w:rPr>
          <w:rFonts w:ascii="Tate New Thin" w:hAnsi="Tate New Thin"/>
        </w:rPr>
        <w:t>Mr Mark Brown</w:t>
      </w:r>
    </w:p>
    <w:p w:rsidR="007902CF" w:rsidRPr="00832D46" w:rsidRDefault="007902CF" w:rsidP="007902CF">
      <w:pPr>
        <w:rPr>
          <w:rFonts w:ascii="Tate New Thin" w:hAnsi="Tate New Thin"/>
        </w:rPr>
      </w:pPr>
      <w:r w:rsidRPr="00832D46">
        <w:rPr>
          <w:rFonts w:ascii="Tate New Thin" w:hAnsi="Tate New Thin"/>
        </w:rPr>
        <w:t>Ms Hannah Furness</w:t>
      </w:r>
    </w:p>
    <w:p w:rsidR="007902CF" w:rsidRPr="00832D46" w:rsidRDefault="007902CF" w:rsidP="007902CF">
      <w:pPr>
        <w:rPr>
          <w:rFonts w:ascii="Tate New Thin" w:hAnsi="Tate New Thin"/>
        </w:rPr>
      </w:pPr>
      <w:r w:rsidRPr="00832D46">
        <w:rPr>
          <w:rFonts w:ascii="Tate New Thin" w:hAnsi="Tate New Thin"/>
        </w:rPr>
        <w:t>Mr Will Gompertz</w:t>
      </w:r>
    </w:p>
    <w:p w:rsidR="007902CF" w:rsidRPr="00832D46" w:rsidRDefault="007902CF" w:rsidP="007902CF">
      <w:pPr>
        <w:rPr>
          <w:rFonts w:ascii="Tate New Thin" w:hAnsi="Tate New Thin"/>
        </w:rPr>
      </w:pPr>
      <w:r w:rsidRPr="00832D46">
        <w:rPr>
          <w:rFonts w:ascii="Tate New Thin" w:hAnsi="Tate New Thin"/>
        </w:rPr>
        <w:t>Mr Jack Malvern</w:t>
      </w:r>
    </w:p>
    <w:p w:rsidR="0081746E" w:rsidRDefault="0081746E" w:rsidP="007434DB">
      <w:pPr>
        <w:rPr>
          <w:rFonts w:ascii="Tate New Thin" w:hAnsi="Tate New Thin"/>
        </w:rPr>
      </w:pPr>
    </w:p>
    <w:p w:rsidR="00AE1D17" w:rsidRDefault="00AE1D17" w:rsidP="007434DB">
      <w:pPr>
        <w:rPr>
          <w:rFonts w:ascii="Tate New Thin" w:hAnsi="Tate New Thin"/>
        </w:rPr>
      </w:pPr>
    </w:p>
    <w:p w:rsidR="00AE1D17" w:rsidRDefault="00AE1D17" w:rsidP="007434DB">
      <w:pPr>
        <w:rPr>
          <w:rFonts w:ascii="Tate New Pro" w:hAnsi="Tate New Pro"/>
          <w:b/>
          <w:sz w:val="22"/>
        </w:rPr>
      </w:pPr>
      <w:r>
        <w:rPr>
          <w:rFonts w:ascii="Tate New Pro" w:hAnsi="Tate New Pro"/>
          <w:b/>
          <w:sz w:val="22"/>
        </w:rPr>
        <w:t>PHOTOGRAPHERS:</w:t>
      </w:r>
    </w:p>
    <w:p w:rsidR="00AE1D17" w:rsidRPr="008D3D9A" w:rsidRDefault="00AE1D17" w:rsidP="007434DB">
      <w:pPr>
        <w:rPr>
          <w:rFonts w:ascii="Tate New Thin" w:hAnsi="Tate New Thin"/>
        </w:rPr>
      </w:pPr>
      <w:r w:rsidRPr="008D3D9A">
        <w:rPr>
          <w:rFonts w:ascii="Tate New Thin" w:hAnsi="Tate New Thin"/>
        </w:rPr>
        <w:t xml:space="preserve">Tate - </w:t>
      </w:r>
      <w:r w:rsidRPr="008D3D9A">
        <w:rPr>
          <w:rFonts w:ascii="Tate New Thin" w:hAnsi="Tate New Thin"/>
          <w:lang w:val="en-US"/>
        </w:rPr>
        <w:t>Aleksandra Wojcik</w:t>
      </w:r>
    </w:p>
    <w:p w:rsidR="00AE1D17" w:rsidRPr="008D3D9A" w:rsidRDefault="00AE1D17" w:rsidP="007434DB">
      <w:pPr>
        <w:rPr>
          <w:rFonts w:ascii="Tate New Thin" w:hAnsi="Tate New Thin"/>
        </w:rPr>
      </w:pPr>
      <w:r w:rsidRPr="008D3D9A">
        <w:rPr>
          <w:rFonts w:ascii="Tate New Thin" w:hAnsi="Tate New Thin"/>
        </w:rPr>
        <w:t>Reuters - Eddie Keogh</w:t>
      </w:r>
    </w:p>
    <w:p w:rsidR="00AE1D17" w:rsidRPr="008D3D9A" w:rsidRDefault="00AE1D17" w:rsidP="007434DB">
      <w:pPr>
        <w:rPr>
          <w:rFonts w:ascii="Tate New Thin" w:hAnsi="Tate New Thin"/>
        </w:rPr>
      </w:pPr>
      <w:r w:rsidRPr="008D3D9A">
        <w:rPr>
          <w:rFonts w:ascii="Tate New Thin" w:hAnsi="Tate New Thin"/>
        </w:rPr>
        <w:t xml:space="preserve">PA – Jonathan Brady </w:t>
      </w:r>
    </w:p>
    <w:p w:rsidR="008D3D9A" w:rsidRPr="008D3D9A" w:rsidRDefault="008D3D9A" w:rsidP="008D3D9A">
      <w:pPr>
        <w:rPr>
          <w:rFonts w:ascii="Tate New Thin" w:hAnsi="Tate New Thin"/>
        </w:rPr>
      </w:pPr>
      <w:r w:rsidRPr="008D3D9A">
        <w:rPr>
          <w:rFonts w:ascii="Tate New Thin" w:hAnsi="Tate New Thin"/>
        </w:rPr>
        <w:t>Rex - James Gourley</w:t>
      </w:r>
    </w:p>
    <w:p w:rsidR="008D3D9A" w:rsidRPr="008D3D9A" w:rsidRDefault="008D3D9A" w:rsidP="007434DB">
      <w:pPr>
        <w:rPr>
          <w:rFonts w:ascii="Tate New Thin" w:hAnsi="Tate New Thin"/>
        </w:rPr>
      </w:pPr>
      <w:r w:rsidRPr="008D3D9A">
        <w:rPr>
          <w:rFonts w:ascii="Tate New Thin" w:hAnsi="Tate New Thin"/>
        </w:rPr>
        <w:t xml:space="preserve">Guardian – Teri </w:t>
      </w:r>
      <w:proofErr w:type="spellStart"/>
      <w:r w:rsidRPr="008D3D9A">
        <w:rPr>
          <w:rFonts w:ascii="Tate New Thin" w:hAnsi="Tate New Thin"/>
        </w:rPr>
        <w:t>Pengilley</w:t>
      </w:r>
      <w:proofErr w:type="spellEnd"/>
    </w:p>
    <w:p w:rsidR="008D3D9A" w:rsidRPr="008D3D9A" w:rsidRDefault="008D3D9A" w:rsidP="007434DB">
      <w:pPr>
        <w:rPr>
          <w:rFonts w:ascii="Tate New Thin" w:hAnsi="Tate New Thin"/>
        </w:rPr>
      </w:pPr>
      <w:r w:rsidRPr="008D3D9A">
        <w:rPr>
          <w:rFonts w:ascii="Tate New Thin" w:hAnsi="Tate New Thin"/>
        </w:rPr>
        <w:t>Evening Standard – Lucy Young</w:t>
      </w:r>
    </w:p>
    <w:p w:rsidR="00832D46" w:rsidRPr="008D3D9A" w:rsidRDefault="00832D46" w:rsidP="00832D46">
      <w:pPr>
        <w:spacing w:after="0"/>
        <w:rPr>
          <w:rFonts w:ascii="Tate New Thin" w:hAnsi="Tate New Thin"/>
        </w:rPr>
      </w:pPr>
    </w:p>
    <w:p w:rsidR="00F2293A" w:rsidRDefault="00F2293A" w:rsidP="007434DB">
      <w:pPr>
        <w:rPr>
          <w:rFonts w:ascii="Tate New Thin" w:hAnsi="Tate New Thin"/>
        </w:rPr>
      </w:pPr>
    </w:p>
    <w:sectPr w:rsidR="00F22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e New Thin">
    <w:panose1 w:val="020B0304020202020204"/>
    <w:charset w:val="00"/>
    <w:family w:val="swiss"/>
    <w:notTrueType/>
    <w:pitch w:val="variable"/>
    <w:sig w:usb0="800000AF" w:usb1="5000205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te New Pro">
    <w:panose1 w:val="020B0504020202020204"/>
    <w:charset w:val="00"/>
    <w:family w:val="swiss"/>
    <w:notTrueType/>
    <w:pitch w:val="variable"/>
    <w:sig w:usb0="800000AF" w:usb1="5000205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8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E5E67"/>
    <w:multiLevelType w:val="multilevel"/>
    <w:tmpl w:val="ACA0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E5197"/>
    <w:multiLevelType w:val="multilevel"/>
    <w:tmpl w:val="56AA3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1D30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F54635"/>
    <w:multiLevelType w:val="multilevel"/>
    <w:tmpl w:val="A6B28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54492B"/>
    <w:multiLevelType w:val="hybridMultilevel"/>
    <w:tmpl w:val="FFECC0BA"/>
    <w:lvl w:ilvl="0" w:tplc="8BAAA2FA">
      <w:start w:val="20"/>
      <w:numFmt w:val="bullet"/>
      <w:lvlText w:val="-"/>
      <w:lvlJc w:val="left"/>
      <w:pPr>
        <w:ind w:left="360" w:hanging="360"/>
      </w:pPr>
      <w:rPr>
        <w:rFonts w:ascii="Tate New Thin" w:eastAsiaTheme="minorHAnsi" w:hAnsi="Tate New Thin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616F6"/>
    <w:multiLevelType w:val="multilevel"/>
    <w:tmpl w:val="3884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D57F2"/>
    <w:multiLevelType w:val="multilevel"/>
    <w:tmpl w:val="FE0E2BA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422D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2807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7D3378"/>
    <w:multiLevelType w:val="multilevel"/>
    <w:tmpl w:val="A25E7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4E"/>
    <w:rsid w:val="000000AA"/>
    <w:rsid w:val="00092D7A"/>
    <w:rsid w:val="000B3FA6"/>
    <w:rsid w:val="00106D5E"/>
    <w:rsid w:val="00110025"/>
    <w:rsid w:val="001236AC"/>
    <w:rsid w:val="001666C6"/>
    <w:rsid w:val="001A028E"/>
    <w:rsid w:val="001B1A09"/>
    <w:rsid w:val="001D26D7"/>
    <w:rsid w:val="0020015D"/>
    <w:rsid w:val="002003FA"/>
    <w:rsid w:val="00210EA2"/>
    <w:rsid w:val="002110CD"/>
    <w:rsid w:val="002252C8"/>
    <w:rsid w:val="002665D1"/>
    <w:rsid w:val="002F0CEA"/>
    <w:rsid w:val="0031321A"/>
    <w:rsid w:val="003842F0"/>
    <w:rsid w:val="00384FB8"/>
    <w:rsid w:val="003C2157"/>
    <w:rsid w:val="004048B8"/>
    <w:rsid w:val="00405FC1"/>
    <w:rsid w:val="00432DE9"/>
    <w:rsid w:val="004444E0"/>
    <w:rsid w:val="004612F3"/>
    <w:rsid w:val="00467F1E"/>
    <w:rsid w:val="00482FA3"/>
    <w:rsid w:val="004935A5"/>
    <w:rsid w:val="004D0712"/>
    <w:rsid w:val="004D5C5C"/>
    <w:rsid w:val="004F2007"/>
    <w:rsid w:val="005407DB"/>
    <w:rsid w:val="005620CC"/>
    <w:rsid w:val="005C723C"/>
    <w:rsid w:val="00601CBE"/>
    <w:rsid w:val="0063682F"/>
    <w:rsid w:val="00644622"/>
    <w:rsid w:val="00683AD3"/>
    <w:rsid w:val="00691295"/>
    <w:rsid w:val="006923C3"/>
    <w:rsid w:val="006A6FE8"/>
    <w:rsid w:val="006B74F2"/>
    <w:rsid w:val="006D7099"/>
    <w:rsid w:val="00701532"/>
    <w:rsid w:val="00730FD7"/>
    <w:rsid w:val="0073410B"/>
    <w:rsid w:val="007434DB"/>
    <w:rsid w:val="007902CF"/>
    <w:rsid w:val="007C2B50"/>
    <w:rsid w:val="0081746E"/>
    <w:rsid w:val="00832D46"/>
    <w:rsid w:val="008668C9"/>
    <w:rsid w:val="0088464B"/>
    <w:rsid w:val="008A7274"/>
    <w:rsid w:val="008C7792"/>
    <w:rsid w:val="008D3D9A"/>
    <w:rsid w:val="009002D7"/>
    <w:rsid w:val="009036D4"/>
    <w:rsid w:val="00910ABC"/>
    <w:rsid w:val="0095424E"/>
    <w:rsid w:val="009568B0"/>
    <w:rsid w:val="00980D77"/>
    <w:rsid w:val="009A41AA"/>
    <w:rsid w:val="009C4A49"/>
    <w:rsid w:val="00A065E8"/>
    <w:rsid w:val="00A130B6"/>
    <w:rsid w:val="00A1790D"/>
    <w:rsid w:val="00A824E7"/>
    <w:rsid w:val="00A94312"/>
    <w:rsid w:val="00AE0F25"/>
    <w:rsid w:val="00AE1D17"/>
    <w:rsid w:val="00AF3561"/>
    <w:rsid w:val="00B26397"/>
    <w:rsid w:val="00B3079C"/>
    <w:rsid w:val="00B568F0"/>
    <w:rsid w:val="00B6705A"/>
    <w:rsid w:val="00BA63FE"/>
    <w:rsid w:val="00BB2C6F"/>
    <w:rsid w:val="00C065CA"/>
    <w:rsid w:val="00C13A36"/>
    <w:rsid w:val="00C60137"/>
    <w:rsid w:val="00C63AE2"/>
    <w:rsid w:val="00C67464"/>
    <w:rsid w:val="00C726BF"/>
    <w:rsid w:val="00C9341A"/>
    <w:rsid w:val="00CE0479"/>
    <w:rsid w:val="00D301ED"/>
    <w:rsid w:val="00D378BC"/>
    <w:rsid w:val="00D57E95"/>
    <w:rsid w:val="00D827C5"/>
    <w:rsid w:val="00DA4EFF"/>
    <w:rsid w:val="00DC0160"/>
    <w:rsid w:val="00DE571E"/>
    <w:rsid w:val="00E076E0"/>
    <w:rsid w:val="00E62258"/>
    <w:rsid w:val="00E814CF"/>
    <w:rsid w:val="00EB3109"/>
    <w:rsid w:val="00EC5952"/>
    <w:rsid w:val="00F2293A"/>
    <w:rsid w:val="00FB795C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683D-BC84-435E-AD63-4EB6F767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5D"/>
    <w:pPr>
      <w:spacing w:after="12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8B8"/>
    <w:pPr>
      <w:keepNext/>
      <w:keepLines/>
      <w:numPr>
        <w:numId w:val="5"/>
      </w:numPr>
      <w:tabs>
        <w:tab w:val="left" w:pos="851"/>
      </w:tabs>
      <w:spacing w:after="240"/>
      <w:ind w:left="0" w:firstLine="0"/>
      <w:outlineLvl w:val="0"/>
    </w:pPr>
    <w:rPr>
      <w:rFonts w:ascii="Tate New Pro" w:eastAsiaTheme="majorEastAsia" w:hAnsi="Tate New Pro" w:cstheme="majorBidi"/>
      <w:cap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8B8"/>
    <w:pPr>
      <w:keepNext/>
      <w:keepLines/>
      <w:numPr>
        <w:ilvl w:val="1"/>
        <w:numId w:val="6"/>
      </w:numPr>
      <w:tabs>
        <w:tab w:val="left" w:pos="851"/>
      </w:tabs>
      <w:spacing w:after="240"/>
      <w:ind w:left="0" w:firstLine="0"/>
      <w:outlineLvl w:val="1"/>
    </w:pPr>
    <w:rPr>
      <w:rFonts w:ascii="Tate New Pro" w:eastAsiaTheme="majorEastAsia" w:hAnsi="Tate New Pro" w:cstheme="majorBidi"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48B8"/>
    <w:pPr>
      <w:keepNext/>
      <w:keepLines/>
      <w:numPr>
        <w:ilvl w:val="2"/>
        <w:numId w:val="7"/>
      </w:numPr>
      <w:tabs>
        <w:tab w:val="left" w:pos="851"/>
      </w:tabs>
      <w:ind w:left="0" w:firstLine="0"/>
      <w:outlineLvl w:val="2"/>
    </w:pPr>
    <w:rPr>
      <w:rFonts w:eastAsiaTheme="majorEastAsia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48B8"/>
    <w:pPr>
      <w:keepNext/>
      <w:keepLines/>
      <w:numPr>
        <w:ilvl w:val="3"/>
        <w:numId w:val="8"/>
      </w:numPr>
      <w:tabs>
        <w:tab w:val="left" w:pos="851"/>
      </w:tabs>
      <w:ind w:left="0" w:firstLine="0"/>
      <w:outlineLvl w:val="3"/>
    </w:pPr>
    <w:rPr>
      <w:rFonts w:eastAsiaTheme="majorEastAsia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8B8"/>
    <w:pPr>
      <w:spacing w:after="240"/>
    </w:pPr>
    <w:rPr>
      <w:rFonts w:ascii="Tate New Pro" w:hAnsi="Tate New Pr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48B8"/>
    <w:rPr>
      <w:rFonts w:ascii="Tate New Pro" w:hAnsi="Tate New Pro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B8"/>
    <w:rPr>
      <w:rFonts w:ascii="Tate New Pro" w:hAnsi="Tate New Pro"/>
    </w:rPr>
  </w:style>
  <w:style w:type="character" w:customStyle="1" w:styleId="SubtitleChar">
    <w:name w:val="Subtitle Char"/>
    <w:basedOn w:val="DefaultParagraphFont"/>
    <w:link w:val="Subtitle"/>
    <w:uiPriority w:val="11"/>
    <w:rsid w:val="004048B8"/>
    <w:rPr>
      <w:rFonts w:ascii="Tate New Pro" w:hAnsi="Tate New Pro" w:cs="Arial"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7434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48B8"/>
    <w:rPr>
      <w:rFonts w:ascii="Tate New Pro" w:eastAsiaTheme="majorEastAsia" w:hAnsi="Tate New Pro" w:cstheme="majorBidi"/>
      <w:cap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8B8"/>
    <w:rPr>
      <w:rFonts w:ascii="Tate New Pro" w:eastAsiaTheme="majorEastAsia" w:hAnsi="Tate New Pro" w:cstheme="majorBidi"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48B8"/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048B8"/>
    <w:rPr>
      <w:rFonts w:ascii="Arial" w:eastAsiaTheme="majorEastAsia" w:hAnsi="Arial" w:cs="Arial"/>
      <w:i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A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BB06EBF-BAB3-4DCB-8F3C-E6FACADA042A}"/>
</file>

<file path=customXml/itemProps2.xml><?xml version="1.0" encoding="utf-8"?>
<ds:datastoreItem xmlns:ds="http://schemas.openxmlformats.org/officeDocument/2006/customXml" ds:itemID="{A5DF13B1-25B2-4143-AE26-15CF6C734130}"/>
</file>

<file path=customXml/itemProps3.xml><?xml version="1.0" encoding="utf-8"?>
<ds:datastoreItem xmlns:ds="http://schemas.openxmlformats.org/officeDocument/2006/customXml" ds:itemID="{5CBD8A34-E339-4516-A87D-9F03DDBD644B}"/>
</file>

<file path=docProps/app.xml><?xml version="1.0" encoding="utf-8"?>
<Properties xmlns="http://schemas.openxmlformats.org/officeDocument/2006/extended-properties" xmlns:vt="http://schemas.openxmlformats.org/officeDocument/2006/docPropsVTypes">
  <Template>5C2B9198</Template>
  <TotalTime>1016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Taylor</dc:creator>
  <cp:keywords/>
  <dc:description/>
  <cp:lastModifiedBy>Daisy Taylor</cp:lastModifiedBy>
  <cp:revision>62</cp:revision>
  <cp:lastPrinted>2014-07-15T15:51:00Z</cp:lastPrinted>
  <dcterms:created xsi:type="dcterms:W3CDTF">2016-11-28T13:18:00Z</dcterms:created>
  <dcterms:modified xsi:type="dcterms:W3CDTF">2016-12-05T16:33:00Z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