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bookmarkStart w:id="0" w:name="_GoBack"/>
            <w:bookmarkEnd w:id="0"/>
            <w:r>
              <w:t>Show date</w:t>
            </w:r>
          </w:p>
        </w:tc>
        <w:tc>
          <w:tcPr>
            <w:tcW w:w="1984" w:type="dxa"/>
          </w:tcPr>
          <w:p w14:paraId="651A40E9" w14:textId="6F48A73C" w:rsidR="00BC1B4A" w:rsidRPr="00B14008" w:rsidRDefault="00B944CB" w:rsidP="00BC1B4A">
            <w:r>
              <w:t>4/</w:t>
            </w:r>
            <w:r w:rsidR="00BE77BD">
              <w:t>11/17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2ECA43CB" w:rsidR="002B5DD1" w:rsidRPr="00B14008" w:rsidRDefault="00872947" w:rsidP="00BC1B4A">
            <w:r>
              <w:t xml:space="preserve">Back to Ours </w:t>
            </w:r>
            <w:r w:rsidR="00B944CB">
              <w:t>–</w:t>
            </w:r>
            <w:r>
              <w:t xml:space="preserve"> </w:t>
            </w:r>
            <w:r w:rsidR="00B944CB">
              <w:t>Bedtime Stories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6D39670B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529870CC" w:rsidR="00BC1B4A" w:rsidRPr="00B14008" w:rsidRDefault="00B944CB" w:rsidP="00BC1B4A">
            <w:r>
              <w:t>4/</w:t>
            </w:r>
            <w:r w:rsidR="00BE77BD">
              <w:t>11/17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1987C67C" w:rsidR="00BC1B4A" w:rsidRPr="00B14008" w:rsidRDefault="00872947" w:rsidP="00BC1B4A">
            <w:r>
              <w:t>Andrew Carruthers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etc)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>Every individual event needs a report, eg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(eg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652882A2" w:rsidR="00BC1B4A" w:rsidRPr="00B14008" w:rsidRDefault="00F04D6F" w:rsidP="00A97136">
      <w:pPr>
        <w:spacing w:after="0" w:line="240" w:lineRule="auto"/>
        <w:outlineLvl w:val="0"/>
      </w:pPr>
      <w:r w:rsidRPr="00B14008">
        <w:t xml:space="preserve">Once completed, </w:t>
      </w:r>
      <w:r w:rsidR="001F3F82">
        <w:t>or circulate it to the project team and James Crawford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6C7179EC" w:rsidR="008203E0" w:rsidRPr="00B14008" w:rsidRDefault="00790AAF" w:rsidP="00142A51">
            <w:proofErr w:type="spellStart"/>
            <w:r>
              <w:t>Hymers</w:t>
            </w:r>
            <w:proofErr w:type="spellEnd"/>
            <w:r>
              <w:t xml:space="preserve"> College</w:t>
            </w:r>
          </w:p>
        </w:tc>
      </w:tr>
      <w:tr w:rsidR="008203E0" w:rsidRPr="00B14008" w14:paraId="49FF294B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55E293A" w14:textId="2666484B" w:rsidR="008203E0" w:rsidRDefault="00F1053A" w:rsidP="00F1053A">
            <w:r>
              <w:t>Expected doors open</w:t>
            </w:r>
          </w:p>
        </w:tc>
        <w:tc>
          <w:tcPr>
            <w:tcW w:w="2222" w:type="dxa"/>
          </w:tcPr>
          <w:p w14:paraId="15E2D9EA" w14:textId="32256242" w:rsidR="008203E0" w:rsidRPr="00B14008" w:rsidRDefault="00C87917" w:rsidP="00142A51">
            <w:r>
              <w:t>13:</w:t>
            </w:r>
            <w:r w:rsidR="00953379">
              <w:t>30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58F7BF1A" w:rsidR="008203E0" w:rsidRPr="00B14008" w:rsidRDefault="00F1053A" w:rsidP="00F1053A">
            <w:r>
              <w:t>Actual doors open</w:t>
            </w:r>
          </w:p>
        </w:tc>
        <w:tc>
          <w:tcPr>
            <w:tcW w:w="2223" w:type="dxa"/>
          </w:tcPr>
          <w:p w14:paraId="186085F1" w14:textId="69B7D884" w:rsidR="008203E0" w:rsidRPr="00B14008" w:rsidRDefault="00C87917" w:rsidP="00142A51">
            <w:r>
              <w:t>13</w:t>
            </w:r>
            <w:r w:rsidR="00953379">
              <w:t>:30</w:t>
            </w:r>
          </w:p>
        </w:tc>
      </w:tr>
      <w:tr w:rsidR="00F1053A" w:rsidRPr="00B14008" w14:paraId="783BF74A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260D4809" w14:textId="3270D920" w:rsidR="00F1053A" w:rsidRDefault="00F1053A" w:rsidP="00F1053A">
            <w:r>
              <w:t>Expected start time</w:t>
            </w:r>
          </w:p>
        </w:tc>
        <w:tc>
          <w:tcPr>
            <w:tcW w:w="2222" w:type="dxa"/>
          </w:tcPr>
          <w:p w14:paraId="6691392A" w14:textId="3722F437" w:rsidR="00F1053A" w:rsidRPr="00B14008" w:rsidRDefault="00C87917" w:rsidP="00F1053A">
            <w:r>
              <w:t>14:</w:t>
            </w:r>
            <w:r w:rsidR="00676762">
              <w:t>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6C4AED6D" w14:textId="7853C31F" w:rsidR="00F1053A" w:rsidRDefault="00F1053A" w:rsidP="00F1053A">
            <w:r>
              <w:t>Actual start time</w:t>
            </w:r>
          </w:p>
        </w:tc>
        <w:tc>
          <w:tcPr>
            <w:tcW w:w="2223" w:type="dxa"/>
          </w:tcPr>
          <w:p w14:paraId="11836164" w14:textId="66F49FEF" w:rsidR="00F1053A" w:rsidRPr="00B14008" w:rsidRDefault="00C87917" w:rsidP="00F1053A">
            <w:r>
              <w:t>14:00</w:t>
            </w:r>
          </w:p>
        </w:tc>
      </w:tr>
      <w:tr w:rsidR="00F1053A" w:rsidRPr="00B14008" w14:paraId="2B6F27B7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30D46096" w14:textId="77638461" w:rsidR="00F1053A" w:rsidRDefault="00F1053A" w:rsidP="00F1053A">
            <w:r>
              <w:t>Expected end time</w:t>
            </w:r>
          </w:p>
        </w:tc>
        <w:tc>
          <w:tcPr>
            <w:tcW w:w="2222" w:type="dxa"/>
          </w:tcPr>
          <w:p w14:paraId="5E8A33BB" w14:textId="0A82BEAF" w:rsidR="00F1053A" w:rsidRPr="00B14008" w:rsidRDefault="001B537F" w:rsidP="00F1053A">
            <w:r>
              <w:t>14:</w:t>
            </w:r>
            <w:r w:rsidR="008D6A58">
              <w:t>50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6EF7395" w14:textId="5EED4C7B" w:rsidR="00F1053A" w:rsidRDefault="00F1053A" w:rsidP="00F1053A">
            <w:r>
              <w:t>Actual end time</w:t>
            </w:r>
          </w:p>
        </w:tc>
        <w:tc>
          <w:tcPr>
            <w:tcW w:w="2223" w:type="dxa"/>
          </w:tcPr>
          <w:p w14:paraId="5B32157C" w14:textId="4911829A" w:rsidR="00F1053A" w:rsidRPr="00B14008" w:rsidRDefault="001B537F" w:rsidP="00F1053A">
            <w:r>
              <w:t>14:50</w:t>
            </w:r>
          </w:p>
        </w:tc>
      </w:tr>
      <w:tr w:rsidR="00F1053A" w:rsidRPr="00B14008" w14:paraId="39B7CF30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4E62DEAF" w14:textId="0086E498" w:rsidR="00F1053A" w:rsidRDefault="00F1053A" w:rsidP="00F1053A">
            <w:r>
              <w:t>Expected attendance</w:t>
            </w:r>
          </w:p>
        </w:tc>
        <w:tc>
          <w:tcPr>
            <w:tcW w:w="2222" w:type="dxa"/>
          </w:tcPr>
          <w:p w14:paraId="4205CCD2" w14:textId="31CC592A" w:rsidR="00F1053A" w:rsidRPr="00B14008" w:rsidRDefault="003A11BF" w:rsidP="00F1053A">
            <w:r>
              <w:t>150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F1053A" w:rsidRDefault="00F1053A" w:rsidP="00F1053A">
            <w:r>
              <w:t>Actual attendance</w:t>
            </w:r>
          </w:p>
        </w:tc>
        <w:tc>
          <w:tcPr>
            <w:tcW w:w="2223" w:type="dxa"/>
          </w:tcPr>
          <w:p w14:paraId="5F8984C8" w14:textId="144D70A5" w:rsidR="00F1053A" w:rsidRPr="00B14008" w:rsidRDefault="001B537F" w:rsidP="00F1053A">
            <w:r>
              <w:t>134</w:t>
            </w:r>
          </w:p>
        </w:tc>
      </w:tr>
    </w:tbl>
    <w:p w14:paraId="622A9AB5" w14:textId="47DEE2AB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42A51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19DF9605" w14:textId="63C5FBE9" w:rsidR="00C03CB5" w:rsidRPr="00B14008" w:rsidRDefault="003A11BF" w:rsidP="00717272">
            <w:r>
              <w:t>Suzanne Donkin</w:t>
            </w:r>
          </w:p>
        </w:tc>
      </w:tr>
      <w:tr w:rsidR="00C03CB5" w:rsidRPr="00B14008" w14:paraId="0C117FD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77777777" w:rsidR="00C03CB5" w:rsidRPr="00B14008" w:rsidRDefault="00C03CB5" w:rsidP="00717272"/>
        </w:tc>
      </w:tr>
      <w:tr w:rsidR="008203E0" w:rsidRPr="00B14008" w14:paraId="3222C39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5B38EE81" w14:textId="0DF7B53B" w:rsidR="008203E0" w:rsidRPr="00B14008" w:rsidRDefault="00576FBE" w:rsidP="00142A51">
            <w:r>
              <w:t>Upswing</w:t>
            </w:r>
          </w:p>
        </w:tc>
      </w:tr>
      <w:tr w:rsidR="008203E0" w:rsidRPr="00B14008" w14:paraId="513CEDB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194B6FD" w14:textId="77777777" w:rsidR="008203E0" w:rsidRPr="00B14008" w:rsidRDefault="008203E0" w:rsidP="00142A51"/>
        </w:tc>
      </w:tr>
      <w:tr w:rsidR="008203E0" w:rsidRPr="00B14008" w14:paraId="5771405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2B3CD2D7" w14:textId="063E7DD6" w:rsidR="008203E0" w:rsidRPr="00B14008" w:rsidRDefault="002277C0" w:rsidP="00142A51">
            <w:r>
              <w:t>Andrew Carruthers</w:t>
            </w:r>
          </w:p>
        </w:tc>
      </w:tr>
      <w:tr w:rsidR="008203E0" w:rsidRPr="002B5DD1" w14:paraId="51A92AAF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9209F5" w14:textId="0EE5706E" w:rsidR="008203E0" w:rsidRDefault="003F7435" w:rsidP="008203E0">
            <w:r>
              <w:t xml:space="preserve">Arts Develop </w:t>
            </w:r>
          </w:p>
        </w:tc>
        <w:tc>
          <w:tcPr>
            <w:tcW w:w="6667" w:type="dxa"/>
          </w:tcPr>
          <w:p w14:paraId="1594E31C" w14:textId="5580E42C" w:rsidR="008203E0" w:rsidRPr="00B14008" w:rsidRDefault="006D285E" w:rsidP="00142A51">
            <w:r>
              <w:t>Louise Yates</w:t>
            </w:r>
          </w:p>
        </w:tc>
      </w:tr>
      <w:tr w:rsidR="008203E0" w:rsidRPr="00B14008" w14:paraId="27FE400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A2FE988" w14:textId="47E3022E" w:rsidR="008203E0" w:rsidRDefault="008203E0" w:rsidP="008203E0"/>
        </w:tc>
        <w:tc>
          <w:tcPr>
            <w:tcW w:w="6667" w:type="dxa"/>
          </w:tcPr>
          <w:p w14:paraId="3B1ECF2A" w14:textId="4481F00D" w:rsidR="008203E0" w:rsidRPr="00B14008" w:rsidRDefault="008203E0" w:rsidP="00142A51"/>
        </w:tc>
      </w:tr>
      <w:tr w:rsidR="008203E0" w:rsidRPr="00B14008" w14:paraId="1E4CDB2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E2EAFF" w14:textId="6F41A3ED" w:rsidR="008203E0" w:rsidRDefault="008203E0" w:rsidP="008203E0"/>
        </w:tc>
        <w:tc>
          <w:tcPr>
            <w:tcW w:w="6667" w:type="dxa"/>
          </w:tcPr>
          <w:p w14:paraId="345E3CBD" w14:textId="77777777" w:rsidR="008203E0" w:rsidRPr="00B14008" w:rsidRDefault="008203E0" w:rsidP="00142A51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4A029359" w14:textId="32F92045" w:rsidR="00075302" w:rsidRPr="00B14008" w:rsidRDefault="00075302" w:rsidP="00142A51"/>
        </w:tc>
      </w:tr>
      <w:tr w:rsidR="00075302" w:rsidRPr="00B14008" w14:paraId="38108C37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79471C2B" w14:textId="75D62292" w:rsidR="00075302" w:rsidRPr="00B14008" w:rsidRDefault="00526835" w:rsidP="00142A51">
            <w:r>
              <w:t>6</w:t>
            </w:r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399BB526" w:rsidR="00075302" w:rsidRPr="00B14008" w:rsidRDefault="00FC23FF" w:rsidP="00142A51">
            <w:r>
              <w:t>n/a</w:t>
            </w:r>
          </w:p>
        </w:tc>
      </w:tr>
      <w:tr w:rsidR="00075302" w:rsidRPr="00B14008" w14:paraId="36A8B8B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25813797" w:rsidR="00075302" w:rsidRPr="00B14008" w:rsidRDefault="00FC23FF" w:rsidP="00142A51">
            <w:r>
              <w:t>0</w:t>
            </w:r>
          </w:p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1AC05027" w:rsidR="00075302" w:rsidRPr="00B14008" w:rsidRDefault="00FC23FF" w:rsidP="00142A51">
            <w:r>
              <w:t xml:space="preserve"> Yes 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42A51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60EA3BD6" w14:textId="4418D17D" w:rsidR="00075302" w:rsidRPr="00B14008" w:rsidRDefault="00075302" w:rsidP="00142A51">
            <w:r>
              <w:t>Y/N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32B6564E" w14:textId="5EEC7D9E" w:rsidR="00075302" w:rsidRPr="00B14008" w:rsidRDefault="00075302" w:rsidP="00142A51">
            <w:r>
              <w:t>Y/N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142A51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31158D07" w14:textId="319C06A4" w:rsidR="00075302" w:rsidRPr="00B14008" w:rsidRDefault="00075302" w:rsidP="00142A51">
            <w:r>
              <w:t>Y/N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41B5F7B4" w14:textId="5FE62F13" w:rsidR="00075302" w:rsidRDefault="00075302" w:rsidP="00142A51">
            <w:r>
              <w:t>Y/N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191C4A7D" w14:textId="4EDADB5C" w:rsidR="00075302" w:rsidRDefault="00075302" w:rsidP="00142A51">
            <w:r>
              <w:t>Y/N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725548A6" w14:textId="73137B41" w:rsidR="00075302" w:rsidRDefault="00075302" w:rsidP="00142A51">
            <w:r>
              <w:t>Y/N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2F276CA4" w:rsidR="00075302" w:rsidRPr="00B14008" w:rsidRDefault="00F80432" w:rsidP="00142A51">
            <w:r>
              <w:t>0</w:t>
            </w:r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42A51">
        <w:tc>
          <w:tcPr>
            <w:tcW w:w="9016" w:type="dxa"/>
          </w:tcPr>
          <w:p w14:paraId="74C64385" w14:textId="1A433AFA" w:rsidR="00075302" w:rsidRDefault="00DD62B0" w:rsidP="00142A51">
            <w:pPr>
              <w:rPr>
                <w:b/>
              </w:rPr>
            </w:pPr>
            <w:r>
              <w:rPr>
                <w:b/>
              </w:rPr>
              <w:lastRenderedPageBreak/>
              <w:t>General ac</w:t>
            </w:r>
            <w:r w:rsidR="007408F0">
              <w:rPr>
                <w:b/>
              </w:rPr>
              <w:t>cess</w:t>
            </w:r>
            <w:r w:rsidR="005E34DE">
              <w:rPr>
                <w:b/>
              </w:rPr>
              <w:t>:</w:t>
            </w:r>
          </w:p>
          <w:p w14:paraId="6CC7B19D" w14:textId="61899E76" w:rsidR="005E34DE" w:rsidRPr="005E34DE" w:rsidRDefault="005E34DE" w:rsidP="00142A51">
            <w:r>
              <w:t>Good access</w:t>
            </w:r>
            <w:r w:rsidR="00761189">
              <w:t xml:space="preserve"> throughout.</w:t>
            </w:r>
          </w:p>
          <w:p w14:paraId="75193B3E" w14:textId="77777777" w:rsidR="00075302" w:rsidRPr="00B14008" w:rsidRDefault="00075302" w:rsidP="00142A51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42A51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142A51">
        <w:tc>
          <w:tcPr>
            <w:tcW w:w="9016" w:type="dxa"/>
          </w:tcPr>
          <w:p w14:paraId="46438D57" w14:textId="70AC02CB" w:rsidR="00075302" w:rsidRDefault="00075302" w:rsidP="00142A51">
            <w:r>
              <w:rPr>
                <w:b/>
              </w:rPr>
              <w:t xml:space="preserve">General FOH comments </w:t>
            </w:r>
            <w:r w:rsidRPr="00075302">
              <w:t>(eg audience feedback, atmosphere)</w:t>
            </w:r>
            <w:r w:rsidRPr="002B5DD1">
              <w:t>:</w:t>
            </w:r>
          </w:p>
          <w:p w14:paraId="2A9FB74A" w14:textId="55905682" w:rsidR="00814723" w:rsidRPr="00520EB4" w:rsidRDefault="00520EB4" w:rsidP="00142A51">
            <w:r>
              <w:t>All very positive, as per morning performance</w:t>
            </w:r>
          </w:p>
          <w:p w14:paraId="0413BD14" w14:textId="09879BBD" w:rsidR="00075302" w:rsidRPr="00B14008" w:rsidRDefault="00075302" w:rsidP="00526835"/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42A51">
        <w:tc>
          <w:tcPr>
            <w:tcW w:w="9016" w:type="dxa"/>
          </w:tcPr>
          <w:p w14:paraId="7587C747" w14:textId="409837C1" w:rsidR="003641B6" w:rsidRPr="00F04614" w:rsidRDefault="00D72CBE" w:rsidP="00D72CBE">
            <w:pPr>
              <w:rPr>
                <w:b/>
              </w:rPr>
            </w:pPr>
            <w:r w:rsidRPr="00F04614">
              <w:rPr>
                <w:b/>
              </w:rPr>
              <w:t xml:space="preserve">General </w:t>
            </w:r>
            <w:r w:rsidR="00814723" w:rsidRPr="00F04614">
              <w:rPr>
                <w:b/>
              </w:rPr>
              <w:t>BOH comments (e.g. technical issues):</w:t>
            </w:r>
          </w:p>
          <w:p w14:paraId="67D71046" w14:textId="77777777" w:rsidR="00814723" w:rsidRDefault="00814723" w:rsidP="00D72CBE">
            <w:r>
              <w:t>n/a</w:t>
            </w:r>
          </w:p>
          <w:p w14:paraId="287F8F16" w14:textId="0B7A7FDC" w:rsidR="00814723" w:rsidRPr="00B14008" w:rsidRDefault="00814723" w:rsidP="00D72CBE"/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42A51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42A51">
        <w:tc>
          <w:tcPr>
            <w:tcW w:w="9016" w:type="dxa"/>
          </w:tcPr>
          <w:p w14:paraId="15DAD0E3" w14:textId="00D4D0F6" w:rsidR="00075302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068C5D60" w14:textId="318B8C1E" w:rsidR="00075302" w:rsidRPr="002B5DD1" w:rsidRDefault="00D75C5D" w:rsidP="00142A51">
            <w:r>
              <w:t>n/a</w:t>
            </w:r>
          </w:p>
          <w:p w14:paraId="51E6D53C" w14:textId="77777777" w:rsidR="00075302" w:rsidRPr="00B14008" w:rsidRDefault="00075302" w:rsidP="00142A51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42A51">
        <w:tc>
          <w:tcPr>
            <w:tcW w:w="9016" w:type="dxa"/>
          </w:tcPr>
          <w:p w14:paraId="601D9CFC" w14:textId="1C716D8C" w:rsidR="00075302" w:rsidRPr="002B5DD1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6B1C4A5C" w14:textId="518B2DFE" w:rsidR="00075302" w:rsidRPr="002B5DD1" w:rsidRDefault="00D75C5D" w:rsidP="00142A51">
            <w:r>
              <w:t>n/a</w:t>
            </w:r>
          </w:p>
          <w:p w14:paraId="375D8AF5" w14:textId="77777777" w:rsidR="00075302" w:rsidRPr="00B14008" w:rsidRDefault="00075302" w:rsidP="00142A51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42A51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42A51">
        <w:tc>
          <w:tcPr>
            <w:tcW w:w="9016" w:type="dxa"/>
          </w:tcPr>
          <w:p w14:paraId="66112869" w14:textId="1DE0DA8A" w:rsidR="00075302" w:rsidRPr="002B5DD1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64294249" w14:textId="46E7519F" w:rsidR="00075302" w:rsidRDefault="00F04614" w:rsidP="00F04614">
            <w:r>
              <w:t>n/a</w:t>
            </w:r>
          </w:p>
          <w:p w14:paraId="5D8166DE" w14:textId="61E6892C" w:rsidR="00F04614" w:rsidRPr="00B14008" w:rsidRDefault="00F04614" w:rsidP="00F04614"/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FD36D" w14:textId="77777777" w:rsidR="001E781E" w:rsidRDefault="001E781E" w:rsidP="00BC1B4A">
      <w:pPr>
        <w:spacing w:after="0" w:line="240" w:lineRule="auto"/>
      </w:pPr>
      <w:r>
        <w:separator/>
      </w:r>
    </w:p>
  </w:endnote>
  <w:endnote w:type="continuationSeparator" w:id="0">
    <w:p w14:paraId="60FED185" w14:textId="77777777" w:rsidR="001E781E" w:rsidRDefault="001E781E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F1758" w14:textId="77777777" w:rsidR="001E781E" w:rsidRDefault="001E781E" w:rsidP="00BC1B4A">
      <w:pPr>
        <w:spacing w:after="0" w:line="240" w:lineRule="auto"/>
      </w:pPr>
      <w:r>
        <w:separator/>
      </w:r>
    </w:p>
  </w:footnote>
  <w:footnote w:type="continuationSeparator" w:id="0">
    <w:p w14:paraId="4FD4BD17" w14:textId="77777777" w:rsidR="001E781E" w:rsidRDefault="001E781E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66C8F"/>
    <w:rsid w:val="00075302"/>
    <w:rsid w:val="000C008B"/>
    <w:rsid w:val="000E5DA3"/>
    <w:rsid w:val="00112FE8"/>
    <w:rsid w:val="00122BA5"/>
    <w:rsid w:val="001507BE"/>
    <w:rsid w:val="001576D7"/>
    <w:rsid w:val="0016659D"/>
    <w:rsid w:val="00196314"/>
    <w:rsid w:val="001B537F"/>
    <w:rsid w:val="001E781E"/>
    <w:rsid w:val="001F3F82"/>
    <w:rsid w:val="00223936"/>
    <w:rsid w:val="00225EB7"/>
    <w:rsid w:val="002277C0"/>
    <w:rsid w:val="0023019F"/>
    <w:rsid w:val="0025781D"/>
    <w:rsid w:val="0026017D"/>
    <w:rsid w:val="002B5DD1"/>
    <w:rsid w:val="003464A9"/>
    <w:rsid w:val="003641B6"/>
    <w:rsid w:val="003A11BF"/>
    <w:rsid w:val="003A40E0"/>
    <w:rsid w:val="003E62A3"/>
    <w:rsid w:val="003F7435"/>
    <w:rsid w:val="004B4E47"/>
    <w:rsid w:val="004D76DE"/>
    <w:rsid w:val="004F7BA3"/>
    <w:rsid w:val="00520EB4"/>
    <w:rsid w:val="005252C1"/>
    <w:rsid w:val="00526835"/>
    <w:rsid w:val="00526C99"/>
    <w:rsid w:val="00532999"/>
    <w:rsid w:val="00561C5B"/>
    <w:rsid w:val="00576FBE"/>
    <w:rsid w:val="005954CB"/>
    <w:rsid w:val="005C0E88"/>
    <w:rsid w:val="005C1583"/>
    <w:rsid w:val="005C32BA"/>
    <w:rsid w:val="005D6B59"/>
    <w:rsid w:val="005D7382"/>
    <w:rsid w:val="005E34DE"/>
    <w:rsid w:val="00627376"/>
    <w:rsid w:val="0065566A"/>
    <w:rsid w:val="00676762"/>
    <w:rsid w:val="006B388F"/>
    <w:rsid w:val="006C206F"/>
    <w:rsid w:val="006D285E"/>
    <w:rsid w:val="006F7791"/>
    <w:rsid w:val="0070181E"/>
    <w:rsid w:val="007408F0"/>
    <w:rsid w:val="00761189"/>
    <w:rsid w:val="00787A29"/>
    <w:rsid w:val="00790AAF"/>
    <w:rsid w:val="007D3937"/>
    <w:rsid w:val="007D7149"/>
    <w:rsid w:val="007E26F9"/>
    <w:rsid w:val="00814723"/>
    <w:rsid w:val="008203E0"/>
    <w:rsid w:val="00832E76"/>
    <w:rsid w:val="00872947"/>
    <w:rsid w:val="00873D5B"/>
    <w:rsid w:val="00884B29"/>
    <w:rsid w:val="008A7E39"/>
    <w:rsid w:val="008C1674"/>
    <w:rsid w:val="008C24E8"/>
    <w:rsid w:val="008D6A58"/>
    <w:rsid w:val="00937B70"/>
    <w:rsid w:val="00953379"/>
    <w:rsid w:val="009D20E0"/>
    <w:rsid w:val="00A97136"/>
    <w:rsid w:val="00AE0BB8"/>
    <w:rsid w:val="00AE4189"/>
    <w:rsid w:val="00B14008"/>
    <w:rsid w:val="00B41C59"/>
    <w:rsid w:val="00B944CB"/>
    <w:rsid w:val="00BC1B4A"/>
    <w:rsid w:val="00BE77BD"/>
    <w:rsid w:val="00C03CB5"/>
    <w:rsid w:val="00C35E54"/>
    <w:rsid w:val="00C844EF"/>
    <w:rsid w:val="00C86206"/>
    <w:rsid w:val="00C87917"/>
    <w:rsid w:val="00C97469"/>
    <w:rsid w:val="00D66763"/>
    <w:rsid w:val="00D70FE8"/>
    <w:rsid w:val="00D72CBE"/>
    <w:rsid w:val="00D75C5D"/>
    <w:rsid w:val="00DB030F"/>
    <w:rsid w:val="00DD62B0"/>
    <w:rsid w:val="00DF2B43"/>
    <w:rsid w:val="00E204E2"/>
    <w:rsid w:val="00E416F5"/>
    <w:rsid w:val="00E4271C"/>
    <w:rsid w:val="00E71981"/>
    <w:rsid w:val="00EC1FEC"/>
    <w:rsid w:val="00F04614"/>
    <w:rsid w:val="00F04D6F"/>
    <w:rsid w:val="00F1053A"/>
    <w:rsid w:val="00F157C5"/>
    <w:rsid w:val="00F80432"/>
    <w:rsid w:val="00FA675B"/>
    <w:rsid w:val="00FC23FF"/>
    <w:rsid w:val="00FD0E7F"/>
    <w:rsid w:val="00FD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hull2017.sharepoint.com/Corporate/Operational%20planning/Event%20&amp;%20Incident%20reporting/Final/Accident%20&amp;%20Near%20Miss%20Report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8457212-730C-4847-84C8-815BF33A6977}"/>
</file>

<file path=customXml/itemProps2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32481F-9AE3-4785-8A55-4192961D75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Accident%20&amp;%20Near%20Miss%20Report%20Form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Carys Tavener</cp:lastModifiedBy>
  <cp:revision>2</cp:revision>
  <dcterms:created xsi:type="dcterms:W3CDTF">2017-11-04T19:11:00Z</dcterms:created>
  <dcterms:modified xsi:type="dcterms:W3CDTF">2017-11-04T19:11:00Z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